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B922" w14:textId="469CDB5F" w:rsidR="00DA6A22" w:rsidRDefault="002C3C66" w:rsidP="002C3C66">
      <w:pPr>
        <w:pStyle w:val="BodyText"/>
        <w:jc w:val="center"/>
        <w:rPr>
          <w:b/>
        </w:rPr>
      </w:pPr>
      <w:r>
        <w:rPr>
          <w:b/>
        </w:rPr>
        <w:t>Cabinet Summary</w:t>
      </w:r>
    </w:p>
    <w:p w14:paraId="1CF26089" w14:textId="7931E80B" w:rsidR="002C3C66" w:rsidRDefault="002C3C66" w:rsidP="002C3C66">
      <w:pPr>
        <w:pStyle w:val="BodyText"/>
        <w:jc w:val="center"/>
        <w:rPr>
          <w:b/>
        </w:rPr>
      </w:pPr>
      <w:r>
        <w:rPr>
          <w:b/>
        </w:rPr>
        <w:t>February 4, 2025</w:t>
      </w:r>
    </w:p>
    <w:p w14:paraId="332EBB89" w14:textId="77777777" w:rsidR="002C3C66" w:rsidRPr="002C3C66" w:rsidRDefault="002C3C66" w:rsidP="002C3C66">
      <w:pPr>
        <w:pStyle w:val="BodyText"/>
        <w:rPr>
          <w:bCs/>
        </w:rPr>
      </w:pPr>
    </w:p>
    <w:p w14:paraId="1E872C90" w14:textId="3DDA3DD8" w:rsidR="002C3C66" w:rsidRPr="002C3C66" w:rsidRDefault="002C3C66" w:rsidP="002C3C66">
      <w:pPr>
        <w:pStyle w:val="BodyText"/>
        <w:rPr>
          <w:bCs/>
        </w:rPr>
      </w:pPr>
      <w:r w:rsidRPr="002C3C66">
        <w:rPr>
          <w:bCs/>
        </w:rPr>
        <w:t>Present: All</w:t>
      </w:r>
    </w:p>
    <w:p w14:paraId="6504D0AD" w14:textId="77777777" w:rsidR="002C3C66" w:rsidRPr="002C3C66" w:rsidRDefault="002C3C66" w:rsidP="002C3C66">
      <w:pPr>
        <w:pStyle w:val="BodyText"/>
        <w:rPr>
          <w:bCs/>
        </w:rPr>
      </w:pPr>
    </w:p>
    <w:p w14:paraId="4C98BA54" w14:textId="4DE07C3E" w:rsidR="002C3C66" w:rsidRPr="002C3C66" w:rsidRDefault="002C3C66" w:rsidP="002C3C66">
      <w:pPr>
        <w:pStyle w:val="BodyText"/>
        <w:rPr>
          <w:bCs/>
          <w:u w:val="single"/>
        </w:rPr>
      </w:pPr>
      <w:r w:rsidRPr="002C3C66">
        <w:rPr>
          <w:bCs/>
          <w:u w:val="single"/>
        </w:rPr>
        <w:t>Flag Policy</w:t>
      </w:r>
    </w:p>
    <w:p w14:paraId="0D895946" w14:textId="5434DDE7" w:rsidR="002C3C66" w:rsidRDefault="002C3C66" w:rsidP="002C3C66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 xml:space="preserve">Gloria provided </w:t>
      </w:r>
      <w:r w:rsidR="00D104B3">
        <w:rPr>
          <w:bCs/>
        </w:rPr>
        <w:t>a status update on t</w:t>
      </w:r>
      <w:r>
        <w:rPr>
          <w:bCs/>
        </w:rPr>
        <w:t>he flag policy.</w:t>
      </w:r>
    </w:p>
    <w:p w14:paraId="53C34C4B" w14:textId="5129D806" w:rsidR="002C3C66" w:rsidRDefault="002C3C66" w:rsidP="002C3C66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 xml:space="preserve">Cabinet determined it is best to follow the County Attorney’s recommendation </w:t>
      </w:r>
      <w:r w:rsidR="00D104B3">
        <w:rPr>
          <w:bCs/>
        </w:rPr>
        <w:t>for</w:t>
      </w:r>
      <w:r>
        <w:rPr>
          <w:bCs/>
        </w:rPr>
        <w:t xml:space="preserve"> flying only </w:t>
      </w:r>
      <w:r w:rsidR="00BF51C7">
        <w:rPr>
          <w:bCs/>
        </w:rPr>
        <w:t>recognized governmental flags (currently</w:t>
      </w:r>
      <w:r>
        <w:rPr>
          <w:bCs/>
        </w:rPr>
        <w:t xml:space="preserve"> US, NYS, and MVCC</w:t>
      </w:r>
      <w:r w:rsidR="00BF51C7">
        <w:rPr>
          <w:bCs/>
        </w:rPr>
        <w:t>)</w:t>
      </w:r>
      <w:r>
        <w:rPr>
          <w:bCs/>
        </w:rPr>
        <w:t xml:space="preserve"> flags on the campus flag poles.</w:t>
      </w:r>
    </w:p>
    <w:p w14:paraId="4C1667C1" w14:textId="7E149D43" w:rsidR="00180008" w:rsidRDefault="00180008" w:rsidP="002C3C66">
      <w:pPr>
        <w:pStyle w:val="BodyText"/>
        <w:numPr>
          <w:ilvl w:val="0"/>
          <w:numId w:val="43"/>
        </w:numPr>
        <w:rPr>
          <w:bCs/>
        </w:rPr>
      </w:pPr>
      <w:r>
        <w:rPr>
          <w:bCs/>
        </w:rPr>
        <w:t>Address other flags as decorations through events processes.</w:t>
      </w:r>
    </w:p>
    <w:p w14:paraId="0E0877B2" w14:textId="5B2BE5BF" w:rsidR="000B5BAB" w:rsidRPr="00BF51C7" w:rsidRDefault="000B5BAB" w:rsidP="002C3C66">
      <w:pPr>
        <w:pStyle w:val="BodyText"/>
        <w:numPr>
          <w:ilvl w:val="0"/>
          <w:numId w:val="43"/>
        </w:numPr>
        <w:rPr>
          <w:b/>
        </w:rPr>
      </w:pPr>
      <w:r w:rsidRPr="00BF51C7">
        <w:rPr>
          <w:b/>
        </w:rPr>
        <w:t>Gloria will work with Andrew Dean on the appropriate language for an updated procedure that can be included in 5006 Use of College Facilities.</w:t>
      </w:r>
    </w:p>
    <w:p w14:paraId="23842C58" w14:textId="77777777" w:rsidR="002C3C66" w:rsidRPr="00BF51C7" w:rsidRDefault="002C3C66" w:rsidP="002C3C66">
      <w:pPr>
        <w:pStyle w:val="BodyText"/>
        <w:rPr>
          <w:b/>
        </w:rPr>
      </w:pPr>
    </w:p>
    <w:p w14:paraId="1762BF9D" w14:textId="52F5FEB8" w:rsidR="002C3C66" w:rsidRPr="00476A6E" w:rsidRDefault="002C3C66" w:rsidP="002C3C66">
      <w:pPr>
        <w:pStyle w:val="BodyText"/>
        <w:rPr>
          <w:bCs/>
          <w:u w:val="single"/>
        </w:rPr>
      </w:pPr>
      <w:r w:rsidRPr="00476A6E">
        <w:rPr>
          <w:bCs/>
          <w:u w:val="single"/>
        </w:rPr>
        <w:t>Previous meeting summary</w:t>
      </w:r>
    </w:p>
    <w:p w14:paraId="3C65DFC7" w14:textId="1C058DE6" w:rsidR="002C3C66" w:rsidRDefault="00D104B3" w:rsidP="00476A6E">
      <w:pPr>
        <w:pStyle w:val="BodyText"/>
        <w:numPr>
          <w:ilvl w:val="0"/>
          <w:numId w:val="44"/>
        </w:numPr>
        <w:rPr>
          <w:bCs/>
        </w:rPr>
      </w:pPr>
      <w:r>
        <w:rPr>
          <w:b/>
        </w:rPr>
        <w:t xml:space="preserve">Revisit </w:t>
      </w:r>
      <w:r w:rsidR="00476A6E" w:rsidRPr="00D104B3">
        <w:rPr>
          <w:b/>
        </w:rPr>
        <w:t>Student Opinion Survey to next Cabinet agenda</w:t>
      </w:r>
      <w:r w:rsidR="0061232C">
        <w:rPr>
          <w:bCs/>
        </w:rPr>
        <w:t>.</w:t>
      </w:r>
    </w:p>
    <w:p w14:paraId="0F81E9CB" w14:textId="2740B881" w:rsidR="00476A6E" w:rsidRPr="00D104B3" w:rsidRDefault="00476A6E" w:rsidP="00476A6E">
      <w:pPr>
        <w:pStyle w:val="BodyText"/>
        <w:numPr>
          <w:ilvl w:val="0"/>
          <w:numId w:val="44"/>
        </w:numPr>
        <w:rPr>
          <w:b/>
        </w:rPr>
      </w:pPr>
      <w:r w:rsidRPr="00D104B3">
        <w:rPr>
          <w:b/>
        </w:rPr>
        <w:t>Revisit Bias Charter next</w:t>
      </w:r>
      <w:r w:rsidR="0061232C" w:rsidRPr="00D104B3">
        <w:rPr>
          <w:b/>
        </w:rPr>
        <w:t xml:space="preserve"> meeting.</w:t>
      </w:r>
    </w:p>
    <w:p w14:paraId="65F09ACF" w14:textId="4F704FA7" w:rsidR="00B73543" w:rsidRPr="00D104B3" w:rsidRDefault="00D104B3" w:rsidP="00476A6E">
      <w:pPr>
        <w:pStyle w:val="BodyText"/>
        <w:numPr>
          <w:ilvl w:val="0"/>
          <w:numId w:val="44"/>
        </w:numPr>
        <w:rPr>
          <w:b/>
        </w:rPr>
      </w:pPr>
      <w:r>
        <w:rPr>
          <w:b/>
        </w:rPr>
        <w:t>Revisit Hiring at next meeting</w:t>
      </w:r>
      <w:r w:rsidR="00B73543" w:rsidRPr="00D104B3">
        <w:rPr>
          <w:b/>
        </w:rPr>
        <w:t>.</w:t>
      </w:r>
    </w:p>
    <w:p w14:paraId="5E6660C1" w14:textId="77777777" w:rsidR="00476A6E" w:rsidRPr="002C3C66" w:rsidRDefault="00476A6E" w:rsidP="002C3C66">
      <w:pPr>
        <w:pStyle w:val="BodyText"/>
        <w:rPr>
          <w:bCs/>
        </w:rPr>
      </w:pPr>
    </w:p>
    <w:p w14:paraId="529F72AD" w14:textId="2EAE130B" w:rsidR="002C3C66" w:rsidRPr="00476A6E" w:rsidRDefault="002C3C66" w:rsidP="002C3C66">
      <w:pPr>
        <w:pStyle w:val="BodyText"/>
        <w:rPr>
          <w:bCs/>
          <w:u w:val="single"/>
        </w:rPr>
      </w:pPr>
      <w:r w:rsidRPr="00476A6E">
        <w:rPr>
          <w:bCs/>
          <w:u w:val="single"/>
        </w:rPr>
        <w:t>Values</w:t>
      </w:r>
    </w:p>
    <w:p w14:paraId="6E43EE4F" w14:textId="3EB8630C" w:rsidR="002C3C66" w:rsidRDefault="00476A6E" w:rsidP="00B73543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 xml:space="preserve">Jill – </w:t>
      </w:r>
      <w:r w:rsidR="00B73543">
        <w:rPr>
          <w:bCs/>
        </w:rPr>
        <w:t>(Inspire Confidence) - T</w:t>
      </w:r>
      <w:r>
        <w:rPr>
          <w:bCs/>
        </w:rPr>
        <w:t>oday’s Pride of the Hawk (Chrono), humble,</w:t>
      </w:r>
      <w:r w:rsidR="0061232C">
        <w:rPr>
          <w:bCs/>
        </w:rPr>
        <w:t xml:space="preserve"> </w:t>
      </w:r>
      <w:r>
        <w:rPr>
          <w:bCs/>
        </w:rPr>
        <w:t>surprised</w:t>
      </w:r>
      <w:r w:rsidR="00B73543">
        <w:rPr>
          <w:bCs/>
        </w:rPr>
        <w:t>, and so deserving.</w:t>
      </w:r>
    </w:p>
    <w:p w14:paraId="215AF096" w14:textId="4EC45FF3" w:rsidR="002141DF" w:rsidRDefault="002141DF" w:rsidP="00B73543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 xml:space="preserve">Randy – (Model the Way)- last night’s mid-night breakfast and </w:t>
      </w:r>
      <w:proofErr w:type="spellStart"/>
      <w:r>
        <w:rPr>
          <w:bCs/>
        </w:rPr>
        <w:t>De’Anna’s</w:t>
      </w:r>
      <w:proofErr w:type="spellEnd"/>
      <w:r>
        <w:rPr>
          <w:bCs/>
        </w:rPr>
        <w:t xml:space="preserve"> leadership.</w:t>
      </w:r>
    </w:p>
    <w:p w14:paraId="4B39991C" w14:textId="77777777" w:rsidR="00D83600" w:rsidRPr="002C3C66" w:rsidRDefault="00D83600" w:rsidP="002C3C66">
      <w:pPr>
        <w:pStyle w:val="BodyText"/>
        <w:rPr>
          <w:bCs/>
        </w:rPr>
      </w:pPr>
    </w:p>
    <w:p w14:paraId="6BA0F2B8" w14:textId="3B5C13F3" w:rsidR="002C3C66" w:rsidRPr="00476A6E" w:rsidRDefault="002C3C66" w:rsidP="002C3C66">
      <w:pPr>
        <w:pStyle w:val="BodyText"/>
        <w:rPr>
          <w:bCs/>
          <w:u w:val="single"/>
        </w:rPr>
      </w:pPr>
      <w:r w:rsidRPr="00476A6E">
        <w:rPr>
          <w:bCs/>
          <w:u w:val="single"/>
        </w:rPr>
        <w:t>SUNY Updates</w:t>
      </w:r>
    </w:p>
    <w:p w14:paraId="721F3E5D" w14:textId="43BAB6F1" w:rsidR="00D83600" w:rsidRDefault="002141DF" w:rsidP="002525DD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Randy-</w:t>
      </w:r>
      <w:r w:rsidR="002525DD">
        <w:rPr>
          <w:bCs/>
        </w:rPr>
        <w:t xml:space="preserve">provided an update on </w:t>
      </w:r>
      <w:r>
        <w:rPr>
          <w:bCs/>
        </w:rPr>
        <w:t xml:space="preserve">Administrator in Charge </w:t>
      </w:r>
      <w:r w:rsidR="002525DD">
        <w:rPr>
          <w:bCs/>
        </w:rPr>
        <w:t>guidance from SUNY.</w:t>
      </w:r>
    </w:p>
    <w:p w14:paraId="1636088D" w14:textId="1ED49720" w:rsidR="002C1262" w:rsidRDefault="002C1262" w:rsidP="002525DD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Randy-provided additional information on SUNY’s Free Community College and SUNY’s oversight of the program.</w:t>
      </w:r>
    </w:p>
    <w:p w14:paraId="5CF5CEBC" w14:textId="2DAA850F" w:rsidR="002C1262" w:rsidRDefault="002C1262" w:rsidP="002525DD">
      <w:pPr>
        <w:pStyle w:val="BodyText"/>
        <w:numPr>
          <w:ilvl w:val="0"/>
          <w:numId w:val="46"/>
        </w:numPr>
        <w:rPr>
          <w:bCs/>
        </w:rPr>
      </w:pPr>
      <w:r>
        <w:rPr>
          <w:bCs/>
        </w:rPr>
        <w:t>Lew-shared some potential Brightspace costs that will not be determined until we are well into our budget conversations.</w:t>
      </w:r>
      <w:r w:rsidR="006F650A">
        <w:rPr>
          <w:bCs/>
        </w:rPr>
        <w:t xml:space="preserve">  Lew will keep us posted.</w:t>
      </w:r>
      <w:r>
        <w:rPr>
          <w:bCs/>
        </w:rPr>
        <w:t xml:space="preserve"> </w:t>
      </w:r>
    </w:p>
    <w:p w14:paraId="5E171B6F" w14:textId="77777777" w:rsidR="00D83600" w:rsidRDefault="00D83600" w:rsidP="002C3C66">
      <w:pPr>
        <w:pStyle w:val="BodyText"/>
        <w:rPr>
          <w:bCs/>
        </w:rPr>
      </w:pPr>
    </w:p>
    <w:p w14:paraId="615339F1" w14:textId="4B732F38" w:rsidR="00D83600" w:rsidRPr="00476A6E" w:rsidRDefault="00D83600" w:rsidP="002C3C66">
      <w:pPr>
        <w:pStyle w:val="BodyText"/>
        <w:rPr>
          <w:bCs/>
          <w:u w:val="single"/>
        </w:rPr>
      </w:pPr>
      <w:r w:rsidRPr="00476A6E">
        <w:rPr>
          <w:bCs/>
          <w:u w:val="single"/>
        </w:rPr>
        <w:t>Excellence Awards</w:t>
      </w:r>
    </w:p>
    <w:p w14:paraId="6D800B2C" w14:textId="58F500AF" w:rsidR="00D83600" w:rsidRDefault="009319D2" w:rsidP="009319D2">
      <w:pPr>
        <w:pStyle w:val="BodyText"/>
        <w:numPr>
          <w:ilvl w:val="0"/>
          <w:numId w:val="47"/>
        </w:numPr>
        <w:rPr>
          <w:bCs/>
        </w:rPr>
      </w:pPr>
      <w:r>
        <w:rPr>
          <w:bCs/>
        </w:rPr>
        <w:t>Jill shared a status update on Excellence Awards and where there are gaps.</w:t>
      </w:r>
    </w:p>
    <w:p w14:paraId="75F090C0" w14:textId="77777777" w:rsidR="00D83600" w:rsidRDefault="00D83600" w:rsidP="002C3C66">
      <w:pPr>
        <w:pStyle w:val="BodyText"/>
        <w:rPr>
          <w:bCs/>
        </w:rPr>
      </w:pPr>
    </w:p>
    <w:p w14:paraId="0D7BA004" w14:textId="2CEC6A3A" w:rsidR="00D83600" w:rsidRPr="00476A6E" w:rsidRDefault="00D83600" w:rsidP="002C3C66">
      <w:pPr>
        <w:pStyle w:val="BodyText"/>
        <w:rPr>
          <w:bCs/>
          <w:u w:val="single"/>
        </w:rPr>
      </w:pPr>
      <w:r w:rsidRPr="00476A6E">
        <w:rPr>
          <w:bCs/>
          <w:u w:val="single"/>
        </w:rPr>
        <w:t>DEI/ATD</w:t>
      </w:r>
    </w:p>
    <w:p w14:paraId="07A2B7E0" w14:textId="76CF0C71" w:rsidR="00D83600" w:rsidRDefault="00875B1F" w:rsidP="00875B1F">
      <w:pPr>
        <w:pStyle w:val="BodyText"/>
        <w:numPr>
          <w:ilvl w:val="0"/>
          <w:numId w:val="47"/>
        </w:numPr>
        <w:rPr>
          <w:bCs/>
        </w:rPr>
      </w:pPr>
      <w:r>
        <w:rPr>
          <w:bCs/>
        </w:rPr>
        <w:t>Todd shared a proposed resolution that supports MVCC’s commitment to DEI.</w:t>
      </w:r>
    </w:p>
    <w:p w14:paraId="21FA536C" w14:textId="550259E5" w:rsidR="002A537F" w:rsidRDefault="00875B1F" w:rsidP="002A537F">
      <w:pPr>
        <w:pStyle w:val="BodyText"/>
        <w:numPr>
          <w:ilvl w:val="0"/>
          <w:numId w:val="47"/>
        </w:numPr>
        <w:rPr>
          <w:bCs/>
        </w:rPr>
      </w:pPr>
      <w:r>
        <w:rPr>
          <w:bCs/>
        </w:rPr>
        <w:t xml:space="preserve">Randy will provide an update at College Senate </w:t>
      </w:r>
      <w:r w:rsidR="0001132F">
        <w:rPr>
          <w:bCs/>
        </w:rPr>
        <w:t>regarding</w:t>
      </w:r>
      <w:r>
        <w:rPr>
          <w:bCs/>
        </w:rPr>
        <w:t xml:space="preserve"> approach to potential changes to DEI</w:t>
      </w:r>
      <w:r w:rsidR="0001132F">
        <w:rPr>
          <w:bCs/>
        </w:rPr>
        <w:t xml:space="preserve"> efforts</w:t>
      </w:r>
      <w:r>
        <w:rPr>
          <w:bCs/>
        </w:rPr>
        <w:t>.</w:t>
      </w:r>
    </w:p>
    <w:p w14:paraId="38C69873" w14:textId="13BBA5C6" w:rsidR="002A537F" w:rsidRPr="002A537F" w:rsidRDefault="002A537F" w:rsidP="002A537F">
      <w:pPr>
        <w:pStyle w:val="BodyText"/>
        <w:numPr>
          <w:ilvl w:val="0"/>
          <w:numId w:val="47"/>
        </w:numPr>
        <w:rPr>
          <w:bCs/>
        </w:rPr>
      </w:pPr>
      <w:r>
        <w:rPr>
          <w:bCs/>
        </w:rPr>
        <w:t xml:space="preserve">Todd </w:t>
      </w:r>
      <w:r w:rsidR="0001132F">
        <w:rPr>
          <w:bCs/>
        </w:rPr>
        <w:t>shared</w:t>
      </w:r>
      <w:r>
        <w:rPr>
          <w:bCs/>
        </w:rPr>
        <w:t xml:space="preserve"> a </w:t>
      </w:r>
      <w:r w:rsidR="0001132F">
        <w:rPr>
          <w:bCs/>
        </w:rPr>
        <w:t xml:space="preserve">homework </w:t>
      </w:r>
      <w:r>
        <w:rPr>
          <w:bCs/>
        </w:rPr>
        <w:t>document</w:t>
      </w:r>
      <w:r w:rsidR="0001132F">
        <w:rPr>
          <w:bCs/>
        </w:rPr>
        <w:t xml:space="preserve"> for consideration </w:t>
      </w:r>
      <w:r>
        <w:rPr>
          <w:bCs/>
        </w:rPr>
        <w:t xml:space="preserve">ahead of </w:t>
      </w:r>
      <w:r w:rsidR="0001132F">
        <w:rPr>
          <w:bCs/>
        </w:rPr>
        <w:t>ATD conference</w:t>
      </w:r>
      <w:r>
        <w:rPr>
          <w:bCs/>
        </w:rPr>
        <w:t>.</w:t>
      </w:r>
    </w:p>
    <w:p w14:paraId="2FE38230" w14:textId="77777777" w:rsidR="00D83600" w:rsidRDefault="00D83600" w:rsidP="002C3C66">
      <w:pPr>
        <w:pStyle w:val="BodyText"/>
        <w:rPr>
          <w:bCs/>
        </w:rPr>
      </w:pPr>
    </w:p>
    <w:p w14:paraId="031612AE" w14:textId="40917CA9" w:rsidR="00D83600" w:rsidRPr="00476A6E" w:rsidRDefault="00D83600" w:rsidP="002C3C66">
      <w:pPr>
        <w:pStyle w:val="BodyText"/>
        <w:rPr>
          <w:bCs/>
          <w:u w:val="single"/>
        </w:rPr>
      </w:pPr>
      <w:r w:rsidRPr="00476A6E">
        <w:rPr>
          <w:bCs/>
          <w:u w:val="single"/>
        </w:rPr>
        <w:t>Climate Survey</w:t>
      </w:r>
    </w:p>
    <w:p w14:paraId="3F9C9929" w14:textId="206FA441" w:rsidR="00D83600" w:rsidRDefault="006D3898" w:rsidP="006D3898">
      <w:pPr>
        <w:pStyle w:val="BodyText"/>
        <w:numPr>
          <w:ilvl w:val="0"/>
          <w:numId w:val="48"/>
        </w:numPr>
        <w:rPr>
          <w:bCs/>
        </w:rPr>
      </w:pPr>
      <w:r>
        <w:rPr>
          <w:bCs/>
        </w:rPr>
        <w:t>Randy shared</w:t>
      </w:r>
      <w:r w:rsidR="0001132F">
        <w:rPr>
          <w:bCs/>
        </w:rPr>
        <w:t xml:space="preserve"> some highlights from</w:t>
      </w:r>
      <w:r>
        <w:rPr>
          <w:bCs/>
        </w:rPr>
        <w:t xml:space="preserve"> the fall 2024 Climate Survey results.</w:t>
      </w:r>
    </w:p>
    <w:p w14:paraId="061E3D03" w14:textId="77AD78C6" w:rsidR="006D3898" w:rsidRDefault="006D3898" w:rsidP="006D3898">
      <w:pPr>
        <w:pStyle w:val="BodyText"/>
        <w:numPr>
          <w:ilvl w:val="0"/>
          <w:numId w:val="48"/>
        </w:numPr>
        <w:rPr>
          <w:bCs/>
        </w:rPr>
      </w:pPr>
      <w:r>
        <w:rPr>
          <w:bCs/>
        </w:rPr>
        <w:t xml:space="preserve">Discussed changes in response rate and </w:t>
      </w:r>
      <w:r w:rsidR="00F5392A">
        <w:rPr>
          <w:bCs/>
        </w:rPr>
        <w:t>considered approach moving forward.</w:t>
      </w:r>
    </w:p>
    <w:p w14:paraId="5FC31FA6" w14:textId="702D956C" w:rsidR="00F5392A" w:rsidRPr="00F5392A" w:rsidRDefault="00F5392A" w:rsidP="006D3898">
      <w:pPr>
        <w:pStyle w:val="BodyText"/>
        <w:numPr>
          <w:ilvl w:val="0"/>
          <w:numId w:val="48"/>
        </w:numPr>
        <w:rPr>
          <w:b/>
        </w:rPr>
      </w:pPr>
      <w:r w:rsidRPr="00F5392A">
        <w:rPr>
          <w:b/>
        </w:rPr>
        <w:t>Add Climate Survey to next Cabinet off-site meeting.</w:t>
      </w:r>
    </w:p>
    <w:p w14:paraId="51769BD5" w14:textId="77777777" w:rsidR="00D83600" w:rsidRDefault="00D83600" w:rsidP="002C3C66">
      <w:pPr>
        <w:pStyle w:val="BodyText"/>
        <w:rPr>
          <w:bCs/>
        </w:rPr>
      </w:pPr>
    </w:p>
    <w:p w14:paraId="36D50A9E" w14:textId="189D8044" w:rsidR="00D83600" w:rsidRPr="002141DF" w:rsidRDefault="00D83600" w:rsidP="002C3C66">
      <w:pPr>
        <w:pStyle w:val="BodyText"/>
        <w:rPr>
          <w:bCs/>
          <w:u w:val="single"/>
        </w:rPr>
      </w:pPr>
      <w:r w:rsidRPr="002141DF">
        <w:rPr>
          <w:bCs/>
          <w:u w:val="single"/>
        </w:rPr>
        <w:t>Other</w:t>
      </w:r>
    </w:p>
    <w:p w14:paraId="3C52199A" w14:textId="68C92BF4" w:rsidR="008B0CBA" w:rsidRDefault="008B0CBA" w:rsidP="002141DF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Crystal-Shared</w:t>
      </w:r>
      <w:r w:rsidR="0001132F">
        <w:rPr>
          <w:bCs/>
        </w:rPr>
        <w:t xml:space="preserve"> </w:t>
      </w:r>
      <w:r>
        <w:rPr>
          <w:bCs/>
        </w:rPr>
        <w:t>(positive) conversation she had with Sha</w:t>
      </w:r>
      <w:r w:rsidR="0001132F">
        <w:rPr>
          <w:bCs/>
        </w:rPr>
        <w:t>h</w:t>
      </w:r>
      <w:r>
        <w:rPr>
          <w:bCs/>
        </w:rPr>
        <w:t>ida</w:t>
      </w:r>
      <w:r w:rsidR="0001132F">
        <w:rPr>
          <w:bCs/>
        </w:rPr>
        <w:t xml:space="preserve"> and Christine</w:t>
      </w:r>
      <w:r>
        <w:rPr>
          <w:bCs/>
        </w:rPr>
        <w:t xml:space="preserve"> regarding hiring processes and will share more at next week’s Cabinet meeting.</w:t>
      </w:r>
    </w:p>
    <w:p w14:paraId="6B0059D2" w14:textId="53FFB51C" w:rsidR="008B0CBA" w:rsidRDefault="008B0CBA" w:rsidP="002141DF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Tom-</w:t>
      </w:r>
      <w:r w:rsidR="00C97153">
        <w:rPr>
          <w:bCs/>
        </w:rPr>
        <w:t xml:space="preserve">reminded everyone of the helicopter landing </w:t>
      </w:r>
      <w:r w:rsidR="0001132F">
        <w:rPr>
          <w:bCs/>
        </w:rPr>
        <w:t xml:space="preserve">on campus </w:t>
      </w:r>
      <w:r w:rsidR="00C97153">
        <w:rPr>
          <w:bCs/>
        </w:rPr>
        <w:t>today and to stop by PH 102 on Friday.</w:t>
      </w:r>
    </w:p>
    <w:p w14:paraId="506628C7" w14:textId="672C7500" w:rsidR="00C97153" w:rsidRDefault="00476A6E" w:rsidP="00C97153">
      <w:pPr>
        <w:pStyle w:val="BodyText"/>
        <w:numPr>
          <w:ilvl w:val="0"/>
          <w:numId w:val="45"/>
        </w:numPr>
        <w:rPr>
          <w:bCs/>
        </w:rPr>
      </w:pPr>
      <w:r>
        <w:rPr>
          <w:bCs/>
        </w:rPr>
        <w:t>Jill - MSCHE working groups and kick-off meeting next week; PEAKS tomorrow (leading from every seat)</w:t>
      </w:r>
      <w:r w:rsidR="00C97153">
        <w:rPr>
          <w:bCs/>
        </w:rPr>
        <w:t>.</w:t>
      </w:r>
    </w:p>
    <w:p w14:paraId="0AB4E578" w14:textId="30F58BEA" w:rsidR="0025132B" w:rsidRPr="0001132F" w:rsidRDefault="00A27F72" w:rsidP="007E69A9">
      <w:pPr>
        <w:pStyle w:val="BodyText"/>
        <w:numPr>
          <w:ilvl w:val="0"/>
          <w:numId w:val="45"/>
        </w:numPr>
        <w:spacing w:line="360" w:lineRule="auto"/>
        <w:rPr>
          <w:bCs/>
        </w:rPr>
      </w:pPr>
      <w:r w:rsidRPr="0001132F">
        <w:rPr>
          <w:bCs/>
        </w:rPr>
        <w:t>Randy-approach for next week’s Cabinet meeting in his absence.</w:t>
      </w:r>
    </w:p>
    <w:sectPr w:rsidR="0025132B" w:rsidRPr="0001132F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A3BCF"/>
    <w:multiLevelType w:val="hybridMultilevel"/>
    <w:tmpl w:val="739A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80A"/>
    <w:multiLevelType w:val="hybridMultilevel"/>
    <w:tmpl w:val="B2EC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41CA"/>
    <w:multiLevelType w:val="hybridMultilevel"/>
    <w:tmpl w:val="3C58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7DC"/>
    <w:multiLevelType w:val="hybridMultilevel"/>
    <w:tmpl w:val="CC62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56D"/>
    <w:multiLevelType w:val="hybridMultilevel"/>
    <w:tmpl w:val="5F9C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72F7"/>
    <w:multiLevelType w:val="hybridMultilevel"/>
    <w:tmpl w:val="27FA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D01F7"/>
    <w:multiLevelType w:val="hybridMultilevel"/>
    <w:tmpl w:val="200A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C474B"/>
    <w:multiLevelType w:val="hybridMultilevel"/>
    <w:tmpl w:val="89C0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862"/>
    <w:multiLevelType w:val="hybridMultilevel"/>
    <w:tmpl w:val="069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47EF3"/>
    <w:multiLevelType w:val="hybridMultilevel"/>
    <w:tmpl w:val="F63A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F75F1"/>
    <w:multiLevelType w:val="hybridMultilevel"/>
    <w:tmpl w:val="F72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DE"/>
    <w:multiLevelType w:val="hybridMultilevel"/>
    <w:tmpl w:val="2CD0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1457A"/>
    <w:multiLevelType w:val="hybridMultilevel"/>
    <w:tmpl w:val="486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55375"/>
    <w:multiLevelType w:val="hybridMultilevel"/>
    <w:tmpl w:val="D566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52AA2"/>
    <w:multiLevelType w:val="hybridMultilevel"/>
    <w:tmpl w:val="94C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617B"/>
    <w:multiLevelType w:val="hybridMultilevel"/>
    <w:tmpl w:val="F694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077AA"/>
    <w:multiLevelType w:val="hybridMultilevel"/>
    <w:tmpl w:val="C85E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42941"/>
    <w:multiLevelType w:val="hybridMultilevel"/>
    <w:tmpl w:val="D69E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E14E1"/>
    <w:multiLevelType w:val="hybridMultilevel"/>
    <w:tmpl w:val="6390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F1509"/>
    <w:multiLevelType w:val="hybridMultilevel"/>
    <w:tmpl w:val="377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45C39"/>
    <w:multiLevelType w:val="hybridMultilevel"/>
    <w:tmpl w:val="C096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F0DA9"/>
    <w:multiLevelType w:val="hybridMultilevel"/>
    <w:tmpl w:val="8F289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11859"/>
    <w:multiLevelType w:val="hybridMultilevel"/>
    <w:tmpl w:val="82D4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02C36"/>
    <w:multiLevelType w:val="hybridMultilevel"/>
    <w:tmpl w:val="86F4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7608E"/>
    <w:multiLevelType w:val="hybridMultilevel"/>
    <w:tmpl w:val="F794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74CE"/>
    <w:multiLevelType w:val="hybridMultilevel"/>
    <w:tmpl w:val="8918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204EE"/>
    <w:multiLevelType w:val="hybridMultilevel"/>
    <w:tmpl w:val="798C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E6BE8"/>
    <w:multiLevelType w:val="hybridMultilevel"/>
    <w:tmpl w:val="C992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B00A6"/>
    <w:multiLevelType w:val="hybridMultilevel"/>
    <w:tmpl w:val="05BC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482"/>
    <w:multiLevelType w:val="hybridMultilevel"/>
    <w:tmpl w:val="82C4276E"/>
    <w:lvl w:ilvl="0" w:tplc="858E21F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B021B"/>
    <w:multiLevelType w:val="hybridMultilevel"/>
    <w:tmpl w:val="E418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0194A"/>
    <w:multiLevelType w:val="hybridMultilevel"/>
    <w:tmpl w:val="D66A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77CDE"/>
    <w:multiLevelType w:val="hybridMultilevel"/>
    <w:tmpl w:val="250A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50322"/>
    <w:multiLevelType w:val="hybridMultilevel"/>
    <w:tmpl w:val="91AE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D763C"/>
    <w:multiLevelType w:val="hybridMultilevel"/>
    <w:tmpl w:val="514E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C289F"/>
    <w:multiLevelType w:val="hybridMultilevel"/>
    <w:tmpl w:val="369E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92968"/>
    <w:multiLevelType w:val="hybridMultilevel"/>
    <w:tmpl w:val="D4A4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774FC"/>
    <w:multiLevelType w:val="multilevel"/>
    <w:tmpl w:val="8A74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FA0682"/>
    <w:multiLevelType w:val="multilevel"/>
    <w:tmpl w:val="CB20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7E4614"/>
    <w:multiLevelType w:val="hybridMultilevel"/>
    <w:tmpl w:val="7BCC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E11F0"/>
    <w:multiLevelType w:val="hybridMultilevel"/>
    <w:tmpl w:val="1F10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06A94"/>
    <w:multiLevelType w:val="hybridMultilevel"/>
    <w:tmpl w:val="EEE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C0F10"/>
    <w:multiLevelType w:val="hybridMultilevel"/>
    <w:tmpl w:val="0466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76C16"/>
    <w:multiLevelType w:val="hybridMultilevel"/>
    <w:tmpl w:val="AC2A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37370"/>
    <w:multiLevelType w:val="hybridMultilevel"/>
    <w:tmpl w:val="B3C6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97372"/>
    <w:multiLevelType w:val="hybridMultilevel"/>
    <w:tmpl w:val="77AA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49021">
    <w:abstractNumId w:val="0"/>
  </w:num>
  <w:num w:numId="2" w16cid:durableId="2104566077">
    <w:abstractNumId w:val="30"/>
  </w:num>
  <w:num w:numId="3" w16cid:durableId="830363937">
    <w:abstractNumId w:val="11"/>
  </w:num>
  <w:num w:numId="4" w16cid:durableId="210658928">
    <w:abstractNumId w:val="42"/>
  </w:num>
  <w:num w:numId="5" w16cid:durableId="612056055">
    <w:abstractNumId w:val="5"/>
  </w:num>
  <w:num w:numId="6" w16cid:durableId="1568957970">
    <w:abstractNumId w:val="9"/>
  </w:num>
  <w:num w:numId="7" w16cid:durableId="1767580518">
    <w:abstractNumId w:val="6"/>
  </w:num>
  <w:num w:numId="8" w16cid:durableId="281570114">
    <w:abstractNumId w:val="16"/>
  </w:num>
  <w:num w:numId="9" w16cid:durableId="2086882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0031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6320778">
    <w:abstractNumId w:val="20"/>
  </w:num>
  <w:num w:numId="12" w16cid:durableId="2008052688">
    <w:abstractNumId w:val="31"/>
  </w:num>
  <w:num w:numId="13" w16cid:durableId="2117408885">
    <w:abstractNumId w:val="22"/>
  </w:num>
  <w:num w:numId="14" w16cid:durableId="669912779">
    <w:abstractNumId w:val="35"/>
  </w:num>
  <w:num w:numId="15" w16cid:durableId="1208025540">
    <w:abstractNumId w:val="34"/>
  </w:num>
  <w:num w:numId="16" w16cid:durableId="1613971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6560544">
    <w:abstractNumId w:val="2"/>
  </w:num>
  <w:num w:numId="18" w16cid:durableId="1266033910">
    <w:abstractNumId w:val="7"/>
  </w:num>
  <w:num w:numId="19" w16cid:durableId="326173122">
    <w:abstractNumId w:val="14"/>
  </w:num>
  <w:num w:numId="20" w16cid:durableId="1192256147">
    <w:abstractNumId w:val="23"/>
  </w:num>
  <w:num w:numId="21" w16cid:durableId="1286037749">
    <w:abstractNumId w:val="26"/>
  </w:num>
  <w:num w:numId="22" w16cid:durableId="1413619633">
    <w:abstractNumId w:val="46"/>
  </w:num>
  <w:num w:numId="23" w16cid:durableId="1643386348">
    <w:abstractNumId w:val="15"/>
  </w:num>
  <w:num w:numId="24" w16cid:durableId="140538963">
    <w:abstractNumId w:val="45"/>
  </w:num>
  <w:num w:numId="25" w16cid:durableId="1904096436">
    <w:abstractNumId w:val="4"/>
  </w:num>
  <w:num w:numId="26" w16cid:durableId="967592838">
    <w:abstractNumId w:val="41"/>
  </w:num>
  <w:num w:numId="27" w16cid:durableId="1977686939">
    <w:abstractNumId w:val="37"/>
  </w:num>
  <w:num w:numId="28" w16cid:durableId="1081638011">
    <w:abstractNumId w:val="25"/>
  </w:num>
  <w:num w:numId="29" w16cid:durableId="1887525539">
    <w:abstractNumId w:val="29"/>
  </w:num>
  <w:num w:numId="30" w16cid:durableId="1239711045">
    <w:abstractNumId w:val="10"/>
  </w:num>
  <w:num w:numId="31" w16cid:durableId="382140435">
    <w:abstractNumId w:val="27"/>
  </w:num>
  <w:num w:numId="32" w16cid:durableId="1222709851">
    <w:abstractNumId w:val="1"/>
  </w:num>
  <w:num w:numId="33" w16cid:durableId="9525129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7120109">
    <w:abstractNumId w:val="28"/>
  </w:num>
  <w:num w:numId="35" w16cid:durableId="208422134">
    <w:abstractNumId w:val="19"/>
  </w:num>
  <w:num w:numId="36" w16cid:durableId="218171699">
    <w:abstractNumId w:val="3"/>
  </w:num>
  <w:num w:numId="37" w16cid:durableId="1005404612">
    <w:abstractNumId w:val="12"/>
  </w:num>
  <w:num w:numId="38" w16cid:durableId="1686980943">
    <w:abstractNumId w:val="13"/>
  </w:num>
  <w:num w:numId="39" w16cid:durableId="494801307">
    <w:abstractNumId w:val="39"/>
  </w:num>
  <w:num w:numId="40" w16cid:durableId="986857987">
    <w:abstractNumId w:val="38"/>
  </w:num>
  <w:num w:numId="41" w16cid:durableId="1214341853">
    <w:abstractNumId w:val="43"/>
  </w:num>
  <w:num w:numId="42" w16cid:durableId="1501038654">
    <w:abstractNumId w:val="24"/>
  </w:num>
  <w:num w:numId="43" w16cid:durableId="857818103">
    <w:abstractNumId w:val="8"/>
  </w:num>
  <w:num w:numId="44" w16cid:durableId="1494754398">
    <w:abstractNumId w:val="33"/>
  </w:num>
  <w:num w:numId="45" w16cid:durableId="1619482828">
    <w:abstractNumId w:val="21"/>
  </w:num>
  <w:num w:numId="46" w16cid:durableId="711467475">
    <w:abstractNumId w:val="32"/>
  </w:num>
  <w:num w:numId="47" w16cid:durableId="806436522">
    <w:abstractNumId w:val="17"/>
  </w:num>
  <w:num w:numId="48" w16cid:durableId="621422537">
    <w:abstractNumId w:val="44"/>
  </w:num>
  <w:num w:numId="49" w16cid:durableId="19820379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83"/>
    <w:rsid w:val="0001132F"/>
    <w:rsid w:val="00012BE4"/>
    <w:rsid w:val="00012EDC"/>
    <w:rsid w:val="000130A0"/>
    <w:rsid w:val="000146A9"/>
    <w:rsid w:val="00016204"/>
    <w:rsid w:val="0001673F"/>
    <w:rsid w:val="00017824"/>
    <w:rsid w:val="00017C3C"/>
    <w:rsid w:val="00020A00"/>
    <w:rsid w:val="00024773"/>
    <w:rsid w:val="00025F47"/>
    <w:rsid w:val="000327E6"/>
    <w:rsid w:val="000336E3"/>
    <w:rsid w:val="00036963"/>
    <w:rsid w:val="00037001"/>
    <w:rsid w:val="0004224F"/>
    <w:rsid w:val="000440BB"/>
    <w:rsid w:val="0004668F"/>
    <w:rsid w:val="00046F2D"/>
    <w:rsid w:val="0004756C"/>
    <w:rsid w:val="000542D7"/>
    <w:rsid w:val="00057BFE"/>
    <w:rsid w:val="00063732"/>
    <w:rsid w:val="000668B0"/>
    <w:rsid w:val="00067855"/>
    <w:rsid w:val="0007384E"/>
    <w:rsid w:val="0008044C"/>
    <w:rsid w:val="000867C3"/>
    <w:rsid w:val="00086ED1"/>
    <w:rsid w:val="00090FE9"/>
    <w:rsid w:val="000939E2"/>
    <w:rsid w:val="00094A32"/>
    <w:rsid w:val="0009796A"/>
    <w:rsid w:val="000A3D83"/>
    <w:rsid w:val="000A5CF6"/>
    <w:rsid w:val="000A679A"/>
    <w:rsid w:val="000A6B0C"/>
    <w:rsid w:val="000B24A3"/>
    <w:rsid w:val="000B5BAB"/>
    <w:rsid w:val="000C16FC"/>
    <w:rsid w:val="000C1FDD"/>
    <w:rsid w:val="000C4BC2"/>
    <w:rsid w:val="000C58B2"/>
    <w:rsid w:val="000C739A"/>
    <w:rsid w:val="000C7F29"/>
    <w:rsid w:val="000D20ED"/>
    <w:rsid w:val="000D2982"/>
    <w:rsid w:val="000E1A6A"/>
    <w:rsid w:val="000E1E0D"/>
    <w:rsid w:val="000E3309"/>
    <w:rsid w:val="000E46DA"/>
    <w:rsid w:val="000E5E78"/>
    <w:rsid w:val="000F4F12"/>
    <w:rsid w:val="000F762F"/>
    <w:rsid w:val="001009C2"/>
    <w:rsid w:val="00100D44"/>
    <w:rsid w:val="00102B7A"/>
    <w:rsid w:val="00105119"/>
    <w:rsid w:val="00105165"/>
    <w:rsid w:val="00107C10"/>
    <w:rsid w:val="0011409C"/>
    <w:rsid w:val="001148D4"/>
    <w:rsid w:val="00114E64"/>
    <w:rsid w:val="001175CF"/>
    <w:rsid w:val="00123061"/>
    <w:rsid w:val="001326CA"/>
    <w:rsid w:val="00132FD2"/>
    <w:rsid w:val="001400C3"/>
    <w:rsid w:val="00140598"/>
    <w:rsid w:val="00141398"/>
    <w:rsid w:val="00142F47"/>
    <w:rsid w:val="001445C3"/>
    <w:rsid w:val="00146404"/>
    <w:rsid w:val="0014779D"/>
    <w:rsid w:val="00156D2E"/>
    <w:rsid w:val="00160F3A"/>
    <w:rsid w:val="001621C8"/>
    <w:rsid w:val="0016244D"/>
    <w:rsid w:val="00173EC1"/>
    <w:rsid w:val="00180008"/>
    <w:rsid w:val="0018199F"/>
    <w:rsid w:val="0018461E"/>
    <w:rsid w:val="00186103"/>
    <w:rsid w:val="00187DA7"/>
    <w:rsid w:val="00192205"/>
    <w:rsid w:val="00192245"/>
    <w:rsid w:val="001923C0"/>
    <w:rsid w:val="00194E1A"/>
    <w:rsid w:val="00196553"/>
    <w:rsid w:val="0019658D"/>
    <w:rsid w:val="00196A7D"/>
    <w:rsid w:val="00197801"/>
    <w:rsid w:val="001A2171"/>
    <w:rsid w:val="001A5B45"/>
    <w:rsid w:val="001A6385"/>
    <w:rsid w:val="001A6A60"/>
    <w:rsid w:val="001A7858"/>
    <w:rsid w:val="001B0C3C"/>
    <w:rsid w:val="001B0DC8"/>
    <w:rsid w:val="001B7146"/>
    <w:rsid w:val="001C2470"/>
    <w:rsid w:val="001C79B3"/>
    <w:rsid w:val="001D29C2"/>
    <w:rsid w:val="001D3024"/>
    <w:rsid w:val="001D44C5"/>
    <w:rsid w:val="001D5027"/>
    <w:rsid w:val="001D5040"/>
    <w:rsid w:val="001D5EE9"/>
    <w:rsid w:val="001D6D58"/>
    <w:rsid w:val="001E0B3D"/>
    <w:rsid w:val="001E137C"/>
    <w:rsid w:val="001E36CC"/>
    <w:rsid w:val="001E400C"/>
    <w:rsid w:val="001E40DA"/>
    <w:rsid w:val="001E630C"/>
    <w:rsid w:val="001E7902"/>
    <w:rsid w:val="001F74A4"/>
    <w:rsid w:val="00205EB2"/>
    <w:rsid w:val="00206430"/>
    <w:rsid w:val="002074FA"/>
    <w:rsid w:val="00207E54"/>
    <w:rsid w:val="00211B3B"/>
    <w:rsid w:val="0021344E"/>
    <w:rsid w:val="002141DF"/>
    <w:rsid w:val="00222ABD"/>
    <w:rsid w:val="00225520"/>
    <w:rsid w:val="00225E4A"/>
    <w:rsid w:val="00232076"/>
    <w:rsid w:val="00234C90"/>
    <w:rsid w:val="002411CE"/>
    <w:rsid w:val="0024306E"/>
    <w:rsid w:val="002452FE"/>
    <w:rsid w:val="00250592"/>
    <w:rsid w:val="0025092D"/>
    <w:rsid w:val="00250B8F"/>
    <w:rsid w:val="0025132B"/>
    <w:rsid w:val="002525DD"/>
    <w:rsid w:val="002569FF"/>
    <w:rsid w:val="00257EEE"/>
    <w:rsid w:val="00261DD9"/>
    <w:rsid w:val="00264807"/>
    <w:rsid w:val="002672AC"/>
    <w:rsid w:val="00270686"/>
    <w:rsid w:val="00273C40"/>
    <w:rsid w:val="0027705D"/>
    <w:rsid w:val="00280837"/>
    <w:rsid w:val="0028151C"/>
    <w:rsid w:val="00281C5C"/>
    <w:rsid w:val="00284CB5"/>
    <w:rsid w:val="0028587A"/>
    <w:rsid w:val="00292095"/>
    <w:rsid w:val="00292607"/>
    <w:rsid w:val="002938A8"/>
    <w:rsid w:val="00294504"/>
    <w:rsid w:val="002A537F"/>
    <w:rsid w:val="002A7111"/>
    <w:rsid w:val="002B2009"/>
    <w:rsid w:val="002B3650"/>
    <w:rsid w:val="002B3A71"/>
    <w:rsid w:val="002B71D4"/>
    <w:rsid w:val="002C0E57"/>
    <w:rsid w:val="002C1262"/>
    <w:rsid w:val="002C3C66"/>
    <w:rsid w:val="002C3E44"/>
    <w:rsid w:val="002C515A"/>
    <w:rsid w:val="002C5578"/>
    <w:rsid w:val="002C5E29"/>
    <w:rsid w:val="002D2AE2"/>
    <w:rsid w:val="002D53BB"/>
    <w:rsid w:val="002D5EB2"/>
    <w:rsid w:val="002D73EA"/>
    <w:rsid w:val="002E0E35"/>
    <w:rsid w:val="002E0E57"/>
    <w:rsid w:val="002E2AE9"/>
    <w:rsid w:val="002E578D"/>
    <w:rsid w:val="002F4507"/>
    <w:rsid w:val="002F57C0"/>
    <w:rsid w:val="002F5B41"/>
    <w:rsid w:val="003008F7"/>
    <w:rsid w:val="003021C0"/>
    <w:rsid w:val="00304ECA"/>
    <w:rsid w:val="003101A7"/>
    <w:rsid w:val="00312795"/>
    <w:rsid w:val="003138E3"/>
    <w:rsid w:val="00314305"/>
    <w:rsid w:val="00322E27"/>
    <w:rsid w:val="003246E1"/>
    <w:rsid w:val="00326BFC"/>
    <w:rsid w:val="00327319"/>
    <w:rsid w:val="00327FA7"/>
    <w:rsid w:val="00333D12"/>
    <w:rsid w:val="00335F09"/>
    <w:rsid w:val="0034297C"/>
    <w:rsid w:val="00342E91"/>
    <w:rsid w:val="00345250"/>
    <w:rsid w:val="00351DE9"/>
    <w:rsid w:val="0035293D"/>
    <w:rsid w:val="00363234"/>
    <w:rsid w:val="003664F4"/>
    <w:rsid w:val="00366754"/>
    <w:rsid w:val="00366E90"/>
    <w:rsid w:val="00367F58"/>
    <w:rsid w:val="00372CAE"/>
    <w:rsid w:val="003746C1"/>
    <w:rsid w:val="00375238"/>
    <w:rsid w:val="00381EBB"/>
    <w:rsid w:val="0038334E"/>
    <w:rsid w:val="003845EC"/>
    <w:rsid w:val="00384660"/>
    <w:rsid w:val="0038679A"/>
    <w:rsid w:val="00387987"/>
    <w:rsid w:val="00393165"/>
    <w:rsid w:val="00393356"/>
    <w:rsid w:val="003943EF"/>
    <w:rsid w:val="00396EE4"/>
    <w:rsid w:val="003A6E09"/>
    <w:rsid w:val="003A7A3E"/>
    <w:rsid w:val="003B1B09"/>
    <w:rsid w:val="003B1FDD"/>
    <w:rsid w:val="003B7F00"/>
    <w:rsid w:val="003C1219"/>
    <w:rsid w:val="003C3B95"/>
    <w:rsid w:val="003C60E0"/>
    <w:rsid w:val="003D4CAD"/>
    <w:rsid w:val="003D5500"/>
    <w:rsid w:val="003E3306"/>
    <w:rsid w:val="003E6575"/>
    <w:rsid w:val="003E792C"/>
    <w:rsid w:val="003F03DC"/>
    <w:rsid w:val="003F1756"/>
    <w:rsid w:val="003F1DFB"/>
    <w:rsid w:val="003F2FFA"/>
    <w:rsid w:val="00402482"/>
    <w:rsid w:val="00402E3D"/>
    <w:rsid w:val="0040560E"/>
    <w:rsid w:val="00407F61"/>
    <w:rsid w:val="00411457"/>
    <w:rsid w:val="00415535"/>
    <w:rsid w:val="00415B19"/>
    <w:rsid w:val="004203FF"/>
    <w:rsid w:val="004252BB"/>
    <w:rsid w:val="0043555B"/>
    <w:rsid w:val="0043598E"/>
    <w:rsid w:val="004373B6"/>
    <w:rsid w:val="004452D1"/>
    <w:rsid w:val="00445FA5"/>
    <w:rsid w:val="00446537"/>
    <w:rsid w:val="00450789"/>
    <w:rsid w:val="00451DD1"/>
    <w:rsid w:val="00457096"/>
    <w:rsid w:val="00461EA9"/>
    <w:rsid w:val="0046753F"/>
    <w:rsid w:val="00475F85"/>
    <w:rsid w:val="00476209"/>
    <w:rsid w:val="00476A6E"/>
    <w:rsid w:val="00480D8E"/>
    <w:rsid w:val="004815D8"/>
    <w:rsid w:val="00482DEB"/>
    <w:rsid w:val="00485610"/>
    <w:rsid w:val="00490356"/>
    <w:rsid w:val="00491558"/>
    <w:rsid w:val="004958CE"/>
    <w:rsid w:val="00495F92"/>
    <w:rsid w:val="00496F96"/>
    <w:rsid w:val="004A1ED1"/>
    <w:rsid w:val="004A1FA4"/>
    <w:rsid w:val="004A4213"/>
    <w:rsid w:val="004B2F60"/>
    <w:rsid w:val="004B4F74"/>
    <w:rsid w:val="004B5634"/>
    <w:rsid w:val="004B7CD5"/>
    <w:rsid w:val="004C1047"/>
    <w:rsid w:val="004C1EB4"/>
    <w:rsid w:val="004C56F2"/>
    <w:rsid w:val="004C5E70"/>
    <w:rsid w:val="004C6CD4"/>
    <w:rsid w:val="004C7A97"/>
    <w:rsid w:val="004C7D4A"/>
    <w:rsid w:val="004D35DF"/>
    <w:rsid w:val="004D7222"/>
    <w:rsid w:val="004D7EDA"/>
    <w:rsid w:val="004E16DA"/>
    <w:rsid w:val="004E1804"/>
    <w:rsid w:val="004E3CB2"/>
    <w:rsid w:val="004F02BF"/>
    <w:rsid w:val="004F2095"/>
    <w:rsid w:val="004F2280"/>
    <w:rsid w:val="00504CDE"/>
    <w:rsid w:val="0051299F"/>
    <w:rsid w:val="00513E0A"/>
    <w:rsid w:val="00515D74"/>
    <w:rsid w:val="00517054"/>
    <w:rsid w:val="0052209C"/>
    <w:rsid w:val="00522734"/>
    <w:rsid w:val="005228D5"/>
    <w:rsid w:val="0053002E"/>
    <w:rsid w:val="00530D93"/>
    <w:rsid w:val="005315ED"/>
    <w:rsid w:val="0053644E"/>
    <w:rsid w:val="00537F67"/>
    <w:rsid w:val="00540828"/>
    <w:rsid w:val="00545D1B"/>
    <w:rsid w:val="0054624A"/>
    <w:rsid w:val="00551A84"/>
    <w:rsid w:val="00554064"/>
    <w:rsid w:val="0055423A"/>
    <w:rsid w:val="0055577F"/>
    <w:rsid w:val="00555F96"/>
    <w:rsid w:val="00557031"/>
    <w:rsid w:val="005608FA"/>
    <w:rsid w:val="00562E4C"/>
    <w:rsid w:val="00565900"/>
    <w:rsid w:val="00567311"/>
    <w:rsid w:val="00570B5E"/>
    <w:rsid w:val="00577F17"/>
    <w:rsid w:val="00580B3C"/>
    <w:rsid w:val="00581CE9"/>
    <w:rsid w:val="00582852"/>
    <w:rsid w:val="0058457D"/>
    <w:rsid w:val="0058616E"/>
    <w:rsid w:val="00586B3B"/>
    <w:rsid w:val="0058706C"/>
    <w:rsid w:val="005879FC"/>
    <w:rsid w:val="00590023"/>
    <w:rsid w:val="00595D51"/>
    <w:rsid w:val="00596843"/>
    <w:rsid w:val="005969AF"/>
    <w:rsid w:val="005A12EA"/>
    <w:rsid w:val="005A2973"/>
    <w:rsid w:val="005A2C9B"/>
    <w:rsid w:val="005A3C7F"/>
    <w:rsid w:val="005A7BD5"/>
    <w:rsid w:val="005B1FE6"/>
    <w:rsid w:val="005B321C"/>
    <w:rsid w:val="005C159A"/>
    <w:rsid w:val="005C4D7E"/>
    <w:rsid w:val="005C5AA7"/>
    <w:rsid w:val="005D153D"/>
    <w:rsid w:val="005D3277"/>
    <w:rsid w:val="005D340D"/>
    <w:rsid w:val="005E0A08"/>
    <w:rsid w:val="005E369F"/>
    <w:rsid w:val="005E5B0A"/>
    <w:rsid w:val="005E638B"/>
    <w:rsid w:val="005E7D09"/>
    <w:rsid w:val="005E7D9D"/>
    <w:rsid w:val="005F02E4"/>
    <w:rsid w:val="005F3691"/>
    <w:rsid w:val="005F3815"/>
    <w:rsid w:val="005F3EA0"/>
    <w:rsid w:val="005F542A"/>
    <w:rsid w:val="005F7A1C"/>
    <w:rsid w:val="0060065A"/>
    <w:rsid w:val="006029AF"/>
    <w:rsid w:val="00602A47"/>
    <w:rsid w:val="00603C58"/>
    <w:rsid w:val="00610234"/>
    <w:rsid w:val="006112AD"/>
    <w:rsid w:val="0061232C"/>
    <w:rsid w:val="00620AF2"/>
    <w:rsid w:val="00626C4B"/>
    <w:rsid w:val="006351B3"/>
    <w:rsid w:val="00637D18"/>
    <w:rsid w:val="00640997"/>
    <w:rsid w:val="00646CE1"/>
    <w:rsid w:val="00647F3E"/>
    <w:rsid w:val="00651769"/>
    <w:rsid w:val="00652DA2"/>
    <w:rsid w:val="0065360F"/>
    <w:rsid w:val="006543A5"/>
    <w:rsid w:val="00654E49"/>
    <w:rsid w:val="00654FFC"/>
    <w:rsid w:val="00657602"/>
    <w:rsid w:val="00657A46"/>
    <w:rsid w:val="00660410"/>
    <w:rsid w:val="0066420F"/>
    <w:rsid w:val="00664B6C"/>
    <w:rsid w:val="0066719E"/>
    <w:rsid w:val="00672577"/>
    <w:rsid w:val="00677DE2"/>
    <w:rsid w:val="00683850"/>
    <w:rsid w:val="00685A80"/>
    <w:rsid w:val="00686E21"/>
    <w:rsid w:val="006A0A5A"/>
    <w:rsid w:val="006A1529"/>
    <w:rsid w:val="006A3E78"/>
    <w:rsid w:val="006B36B4"/>
    <w:rsid w:val="006B4991"/>
    <w:rsid w:val="006B52C7"/>
    <w:rsid w:val="006B6B3F"/>
    <w:rsid w:val="006C4542"/>
    <w:rsid w:val="006C579E"/>
    <w:rsid w:val="006C62D2"/>
    <w:rsid w:val="006D046B"/>
    <w:rsid w:val="006D0C9D"/>
    <w:rsid w:val="006D114C"/>
    <w:rsid w:val="006D1B9B"/>
    <w:rsid w:val="006D221C"/>
    <w:rsid w:val="006D3898"/>
    <w:rsid w:val="006D3DD0"/>
    <w:rsid w:val="006D65A4"/>
    <w:rsid w:val="006E1AFC"/>
    <w:rsid w:val="006E1DC3"/>
    <w:rsid w:val="006E6867"/>
    <w:rsid w:val="006E74F6"/>
    <w:rsid w:val="006F47BB"/>
    <w:rsid w:val="006F5409"/>
    <w:rsid w:val="006F55C1"/>
    <w:rsid w:val="006F650A"/>
    <w:rsid w:val="00700AD7"/>
    <w:rsid w:val="007037DE"/>
    <w:rsid w:val="007046BB"/>
    <w:rsid w:val="007050B9"/>
    <w:rsid w:val="0071285B"/>
    <w:rsid w:val="00713C1F"/>
    <w:rsid w:val="00714BD0"/>
    <w:rsid w:val="00715342"/>
    <w:rsid w:val="0071666D"/>
    <w:rsid w:val="00716980"/>
    <w:rsid w:val="00716E19"/>
    <w:rsid w:val="00720F71"/>
    <w:rsid w:val="007275A4"/>
    <w:rsid w:val="00731968"/>
    <w:rsid w:val="00731C2D"/>
    <w:rsid w:val="0073264A"/>
    <w:rsid w:val="007334E7"/>
    <w:rsid w:val="00735C6A"/>
    <w:rsid w:val="0074786C"/>
    <w:rsid w:val="00747C19"/>
    <w:rsid w:val="007528B6"/>
    <w:rsid w:val="00753E71"/>
    <w:rsid w:val="0075694D"/>
    <w:rsid w:val="00756E1B"/>
    <w:rsid w:val="0076031B"/>
    <w:rsid w:val="00760BA9"/>
    <w:rsid w:val="00760D08"/>
    <w:rsid w:val="00762683"/>
    <w:rsid w:val="007640CD"/>
    <w:rsid w:val="0076542F"/>
    <w:rsid w:val="00766535"/>
    <w:rsid w:val="007666F2"/>
    <w:rsid w:val="00766AA5"/>
    <w:rsid w:val="00767723"/>
    <w:rsid w:val="007679A9"/>
    <w:rsid w:val="00777447"/>
    <w:rsid w:val="00784D73"/>
    <w:rsid w:val="00785DFC"/>
    <w:rsid w:val="007907BA"/>
    <w:rsid w:val="00790978"/>
    <w:rsid w:val="00796DB7"/>
    <w:rsid w:val="00797976"/>
    <w:rsid w:val="007A03D4"/>
    <w:rsid w:val="007A09E9"/>
    <w:rsid w:val="007A2A2B"/>
    <w:rsid w:val="007A2DDC"/>
    <w:rsid w:val="007A32FF"/>
    <w:rsid w:val="007B2CB4"/>
    <w:rsid w:val="007B319D"/>
    <w:rsid w:val="007B4964"/>
    <w:rsid w:val="007B71C4"/>
    <w:rsid w:val="007B7415"/>
    <w:rsid w:val="007C058F"/>
    <w:rsid w:val="007C4BBC"/>
    <w:rsid w:val="007C5A3A"/>
    <w:rsid w:val="007C6F85"/>
    <w:rsid w:val="007D0595"/>
    <w:rsid w:val="007D15BD"/>
    <w:rsid w:val="007D39B7"/>
    <w:rsid w:val="007D7388"/>
    <w:rsid w:val="007E0B1E"/>
    <w:rsid w:val="007E17BA"/>
    <w:rsid w:val="007E29C0"/>
    <w:rsid w:val="007F50AA"/>
    <w:rsid w:val="007F5370"/>
    <w:rsid w:val="007F5C73"/>
    <w:rsid w:val="008046D1"/>
    <w:rsid w:val="00804E99"/>
    <w:rsid w:val="00805A2C"/>
    <w:rsid w:val="00807192"/>
    <w:rsid w:val="00807F32"/>
    <w:rsid w:val="008122E9"/>
    <w:rsid w:val="0081261E"/>
    <w:rsid w:val="00812880"/>
    <w:rsid w:val="00812D4A"/>
    <w:rsid w:val="00812F0E"/>
    <w:rsid w:val="0081323D"/>
    <w:rsid w:val="008141F8"/>
    <w:rsid w:val="00816CE0"/>
    <w:rsid w:val="00821503"/>
    <w:rsid w:val="00821EC7"/>
    <w:rsid w:val="00823537"/>
    <w:rsid w:val="00833B19"/>
    <w:rsid w:val="00835B4C"/>
    <w:rsid w:val="00836061"/>
    <w:rsid w:val="0083649B"/>
    <w:rsid w:val="008369C2"/>
    <w:rsid w:val="008429C1"/>
    <w:rsid w:val="008456FA"/>
    <w:rsid w:val="00845FB9"/>
    <w:rsid w:val="00850556"/>
    <w:rsid w:val="008562E9"/>
    <w:rsid w:val="00856E78"/>
    <w:rsid w:val="008600C4"/>
    <w:rsid w:val="0086166A"/>
    <w:rsid w:val="00861991"/>
    <w:rsid w:val="00865697"/>
    <w:rsid w:val="00870A05"/>
    <w:rsid w:val="008712E6"/>
    <w:rsid w:val="00875134"/>
    <w:rsid w:val="0087535B"/>
    <w:rsid w:val="00875B1F"/>
    <w:rsid w:val="008760EB"/>
    <w:rsid w:val="00880174"/>
    <w:rsid w:val="00880BA4"/>
    <w:rsid w:val="00883EBF"/>
    <w:rsid w:val="00886745"/>
    <w:rsid w:val="00887C72"/>
    <w:rsid w:val="008914C8"/>
    <w:rsid w:val="00891C14"/>
    <w:rsid w:val="00894E47"/>
    <w:rsid w:val="00895007"/>
    <w:rsid w:val="00896864"/>
    <w:rsid w:val="008A3D71"/>
    <w:rsid w:val="008A4EE7"/>
    <w:rsid w:val="008A629C"/>
    <w:rsid w:val="008A6C36"/>
    <w:rsid w:val="008B0CBA"/>
    <w:rsid w:val="008B4273"/>
    <w:rsid w:val="008B499F"/>
    <w:rsid w:val="008B663A"/>
    <w:rsid w:val="008B6B79"/>
    <w:rsid w:val="008C2AA3"/>
    <w:rsid w:val="008C56BA"/>
    <w:rsid w:val="008C7E9C"/>
    <w:rsid w:val="008D0D02"/>
    <w:rsid w:val="008D3672"/>
    <w:rsid w:val="008D7F74"/>
    <w:rsid w:val="008E0665"/>
    <w:rsid w:val="008E0FA4"/>
    <w:rsid w:val="008E19BB"/>
    <w:rsid w:val="008E71D9"/>
    <w:rsid w:val="008F085D"/>
    <w:rsid w:val="008F197D"/>
    <w:rsid w:val="008F4441"/>
    <w:rsid w:val="008F6FA9"/>
    <w:rsid w:val="008F74FD"/>
    <w:rsid w:val="0090052A"/>
    <w:rsid w:val="00904BB9"/>
    <w:rsid w:val="00906C74"/>
    <w:rsid w:val="0091072D"/>
    <w:rsid w:val="009115A0"/>
    <w:rsid w:val="0092043F"/>
    <w:rsid w:val="0092088D"/>
    <w:rsid w:val="00920F0B"/>
    <w:rsid w:val="0092474C"/>
    <w:rsid w:val="0092552E"/>
    <w:rsid w:val="009277C1"/>
    <w:rsid w:val="00931266"/>
    <w:rsid w:val="00931883"/>
    <w:rsid w:val="009319D2"/>
    <w:rsid w:val="00933C26"/>
    <w:rsid w:val="00941156"/>
    <w:rsid w:val="00941EA7"/>
    <w:rsid w:val="00941F13"/>
    <w:rsid w:val="0094218A"/>
    <w:rsid w:val="00942EAE"/>
    <w:rsid w:val="00943207"/>
    <w:rsid w:val="00952258"/>
    <w:rsid w:val="00954718"/>
    <w:rsid w:val="0096098E"/>
    <w:rsid w:val="009629D0"/>
    <w:rsid w:val="00963483"/>
    <w:rsid w:val="00966B3F"/>
    <w:rsid w:val="00966F9D"/>
    <w:rsid w:val="0097222F"/>
    <w:rsid w:val="00982B1A"/>
    <w:rsid w:val="00984EE1"/>
    <w:rsid w:val="0098706D"/>
    <w:rsid w:val="0099241D"/>
    <w:rsid w:val="00992CE9"/>
    <w:rsid w:val="009941B3"/>
    <w:rsid w:val="009952CA"/>
    <w:rsid w:val="009A2DA3"/>
    <w:rsid w:val="009A4E70"/>
    <w:rsid w:val="009B2E23"/>
    <w:rsid w:val="009B435E"/>
    <w:rsid w:val="009B6F29"/>
    <w:rsid w:val="009B7CDB"/>
    <w:rsid w:val="009C0837"/>
    <w:rsid w:val="009C14EA"/>
    <w:rsid w:val="009C1635"/>
    <w:rsid w:val="009C7871"/>
    <w:rsid w:val="009D01E3"/>
    <w:rsid w:val="009D25E3"/>
    <w:rsid w:val="009D4196"/>
    <w:rsid w:val="009D600C"/>
    <w:rsid w:val="009D74DD"/>
    <w:rsid w:val="009E0EC9"/>
    <w:rsid w:val="009E690F"/>
    <w:rsid w:val="009F074B"/>
    <w:rsid w:val="00A0091A"/>
    <w:rsid w:val="00A05BC6"/>
    <w:rsid w:val="00A0706B"/>
    <w:rsid w:val="00A15B21"/>
    <w:rsid w:val="00A162B9"/>
    <w:rsid w:val="00A23653"/>
    <w:rsid w:val="00A276CC"/>
    <w:rsid w:val="00A27F72"/>
    <w:rsid w:val="00A32026"/>
    <w:rsid w:val="00A33A23"/>
    <w:rsid w:val="00A34DE7"/>
    <w:rsid w:val="00A37DAF"/>
    <w:rsid w:val="00A43867"/>
    <w:rsid w:val="00A5155D"/>
    <w:rsid w:val="00A574DC"/>
    <w:rsid w:val="00A60FE5"/>
    <w:rsid w:val="00A63BE0"/>
    <w:rsid w:val="00A6537F"/>
    <w:rsid w:val="00A708C9"/>
    <w:rsid w:val="00A70E9F"/>
    <w:rsid w:val="00A72E3F"/>
    <w:rsid w:val="00A755D1"/>
    <w:rsid w:val="00A81E5C"/>
    <w:rsid w:val="00A91E61"/>
    <w:rsid w:val="00A94CC4"/>
    <w:rsid w:val="00AA0D0D"/>
    <w:rsid w:val="00AA1AE8"/>
    <w:rsid w:val="00AB108B"/>
    <w:rsid w:val="00AB1D6F"/>
    <w:rsid w:val="00AB53E1"/>
    <w:rsid w:val="00AB54C9"/>
    <w:rsid w:val="00AB74AC"/>
    <w:rsid w:val="00AB7745"/>
    <w:rsid w:val="00AC3AD2"/>
    <w:rsid w:val="00AC499A"/>
    <w:rsid w:val="00AC6481"/>
    <w:rsid w:val="00AD2A89"/>
    <w:rsid w:val="00AD2E59"/>
    <w:rsid w:val="00AD4D3E"/>
    <w:rsid w:val="00AD6D6E"/>
    <w:rsid w:val="00AD7991"/>
    <w:rsid w:val="00AE013E"/>
    <w:rsid w:val="00AE188E"/>
    <w:rsid w:val="00AE198A"/>
    <w:rsid w:val="00AE506E"/>
    <w:rsid w:val="00AE543B"/>
    <w:rsid w:val="00AE5D55"/>
    <w:rsid w:val="00AE648B"/>
    <w:rsid w:val="00AE70D8"/>
    <w:rsid w:val="00AF056B"/>
    <w:rsid w:val="00AF05C5"/>
    <w:rsid w:val="00AF3B2B"/>
    <w:rsid w:val="00AF4E4B"/>
    <w:rsid w:val="00AF7464"/>
    <w:rsid w:val="00AF76B0"/>
    <w:rsid w:val="00B00918"/>
    <w:rsid w:val="00B03FF4"/>
    <w:rsid w:val="00B063C6"/>
    <w:rsid w:val="00B13134"/>
    <w:rsid w:val="00B14E81"/>
    <w:rsid w:val="00B159F2"/>
    <w:rsid w:val="00B16FEE"/>
    <w:rsid w:val="00B21696"/>
    <w:rsid w:val="00B24380"/>
    <w:rsid w:val="00B24D78"/>
    <w:rsid w:val="00B32FE9"/>
    <w:rsid w:val="00B33312"/>
    <w:rsid w:val="00B333BC"/>
    <w:rsid w:val="00B35E63"/>
    <w:rsid w:val="00B35F83"/>
    <w:rsid w:val="00B36511"/>
    <w:rsid w:val="00B511EC"/>
    <w:rsid w:val="00B51398"/>
    <w:rsid w:val="00B56D7A"/>
    <w:rsid w:val="00B62DE5"/>
    <w:rsid w:val="00B638FF"/>
    <w:rsid w:val="00B65050"/>
    <w:rsid w:val="00B73543"/>
    <w:rsid w:val="00B73DF6"/>
    <w:rsid w:val="00B86ED7"/>
    <w:rsid w:val="00B878A8"/>
    <w:rsid w:val="00B92A24"/>
    <w:rsid w:val="00BA24B7"/>
    <w:rsid w:val="00BA2FAB"/>
    <w:rsid w:val="00BA39CC"/>
    <w:rsid w:val="00BA5D00"/>
    <w:rsid w:val="00BA66AE"/>
    <w:rsid w:val="00BA6FBE"/>
    <w:rsid w:val="00BB0AD5"/>
    <w:rsid w:val="00BB130F"/>
    <w:rsid w:val="00BB35E1"/>
    <w:rsid w:val="00BB3FD6"/>
    <w:rsid w:val="00BB5579"/>
    <w:rsid w:val="00BC4630"/>
    <w:rsid w:val="00BC46F9"/>
    <w:rsid w:val="00BC4EB0"/>
    <w:rsid w:val="00BC67DB"/>
    <w:rsid w:val="00BC7596"/>
    <w:rsid w:val="00BC7FEA"/>
    <w:rsid w:val="00BD542D"/>
    <w:rsid w:val="00BD69A2"/>
    <w:rsid w:val="00BE0C4C"/>
    <w:rsid w:val="00BE0CB2"/>
    <w:rsid w:val="00BE44E2"/>
    <w:rsid w:val="00BF1EF5"/>
    <w:rsid w:val="00BF27A0"/>
    <w:rsid w:val="00BF51C7"/>
    <w:rsid w:val="00C013BF"/>
    <w:rsid w:val="00C02E91"/>
    <w:rsid w:val="00C0371F"/>
    <w:rsid w:val="00C0760D"/>
    <w:rsid w:val="00C112C6"/>
    <w:rsid w:val="00C1268F"/>
    <w:rsid w:val="00C132E7"/>
    <w:rsid w:val="00C1763E"/>
    <w:rsid w:val="00C224B3"/>
    <w:rsid w:val="00C22EE4"/>
    <w:rsid w:val="00C252BE"/>
    <w:rsid w:val="00C25DAD"/>
    <w:rsid w:val="00C275DC"/>
    <w:rsid w:val="00C3044B"/>
    <w:rsid w:val="00C35AA2"/>
    <w:rsid w:val="00C40918"/>
    <w:rsid w:val="00C40E56"/>
    <w:rsid w:val="00C45681"/>
    <w:rsid w:val="00C4654D"/>
    <w:rsid w:val="00C473E5"/>
    <w:rsid w:val="00C53E54"/>
    <w:rsid w:val="00C545CB"/>
    <w:rsid w:val="00C5757E"/>
    <w:rsid w:val="00C62C7C"/>
    <w:rsid w:val="00C6373D"/>
    <w:rsid w:val="00C7156D"/>
    <w:rsid w:val="00C71ABD"/>
    <w:rsid w:val="00C736B3"/>
    <w:rsid w:val="00C73A13"/>
    <w:rsid w:val="00C76351"/>
    <w:rsid w:val="00C767BB"/>
    <w:rsid w:val="00C772B8"/>
    <w:rsid w:val="00C8111E"/>
    <w:rsid w:val="00C81644"/>
    <w:rsid w:val="00C81F21"/>
    <w:rsid w:val="00C82014"/>
    <w:rsid w:val="00C8259E"/>
    <w:rsid w:val="00C844D3"/>
    <w:rsid w:val="00C84E19"/>
    <w:rsid w:val="00C854D6"/>
    <w:rsid w:val="00C854F6"/>
    <w:rsid w:val="00C87BE0"/>
    <w:rsid w:val="00C916E3"/>
    <w:rsid w:val="00C920C1"/>
    <w:rsid w:val="00C9306F"/>
    <w:rsid w:val="00C94942"/>
    <w:rsid w:val="00C96352"/>
    <w:rsid w:val="00C96E55"/>
    <w:rsid w:val="00C97153"/>
    <w:rsid w:val="00C97428"/>
    <w:rsid w:val="00CA2564"/>
    <w:rsid w:val="00CA316C"/>
    <w:rsid w:val="00CA44A6"/>
    <w:rsid w:val="00CA45E9"/>
    <w:rsid w:val="00CA52CE"/>
    <w:rsid w:val="00CA78A6"/>
    <w:rsid w:val="00CA7C8A"/>
    <w:rsid w:val="00CB24DB"/>
    <w:rsid w:val="00CB4B60"/>
    <w:rsid w:val="00CC1167"/>
    <w:rsid w:val="00CC4DDC"/>
    <w:rsid w:val="00CC5B90"/>
    <w:rsid w:val="00CC609E"/>
    <w:rsid w:val="00CD1F92"/>
    <w:rsid w:val="00CD3026"/>
    <w:rsid w:val="00CD330E"/>
    <w:rsid w:val="00CD3469"/>
    <w:rsid w:val="00CD3C5A"/>
    <w:rsid w:val="00CD4153"/>
    <w:rsid w:val="00CD5F57"/>
    <w:rsid w:val="00CD6D32"/>
    <w:rsid w:val="00CD7C9E"/>
    <w:rsid w:val="00CE22E2"/>
    <w:rsid w:val="00CE3497"/>
    <w:rsid w:val="00CF0C9A"/>
    <w:rsid w:val="00CF7E2A"/>
    <w:rsid w:val="00D00706"/>
    <w:rsid w:val="00D01D81"/>
    <w:rsid w:val="00D01FE8"/>
    <w:rsid w:val="00D02128"/>
    <w:rsid w:val="00D0575C"/>
    <w:rsid w:val="00D06109"/>
    <w:rsid w:val="00D102A9"/>
    <w:rsid w:val="00D104B3"/>
    <w:rsid w:val="00D16B9C"/>
    <w:rsid w:val="00D175E8"/>
    <w:rsid w:val="00D20924"/>
    <w:rsid w:val="00D21382"/>
    <w:rsid w:val="00D2379E"/>
    <w:rsid w:val="00D23EB7"/>
    <w:rsid w:val="00D32212"/>
    <w:rsid w:val="00D32EC7"/>
    <w:rsid w:val="00D33865"/>
    <w:rsid w:val="00D34B06"/>
    <w:rsid w:val="00D353BC"/>
    <w:rsid w:val="00D358EB"/>
    <w:rsid w:val="00D36DEF"/>
    <w:rsid w:val="00D41E05"/>
    <w:rsid w:val="00D45BAD"/>
    <w:rsid w:val="00D4794D"/>
    <w:rsid w:val="00D514E9"/>
    <w:rsid w:val="00D519CD"/>
    <w:rsid w:val="00D54921"/>
    <w:rsid w:val="00D56A07"/>
    <w:rsid w:val="00D62251"/>
    <w:rsid w:val="00D63AEC"/>
    <w:rsid w:val="00D651BB"/>
    <w:rsid w:val="00D6613C"/>
    <w:rsid w:val="00D70915"/>
    <w:rsid w:val="00D70D43"/>
    <w:rsid w:val="00D75159"/>
    <w:rsid w:val="00D83600"/>
    <w:rsid w:val="00D8514C"/>
    <w:rsid w:val="00D85900"/>
    <w:rsid w:val="00D90345"/>
    <w:rsid w:val="00D91417"/>
    <w:rsid w:val="00D91D24"/>
    <w:rsid w:val="00D9738C"/>
    <w:rsid w:val="00DA5586"/>
    <w:rsid w:val="00DA6542"/>
    <w:rsid w:val="00DA6A22"/>
    <w:rsid w:val="00DA71FF"/>
    <w:rsid w:val="00DA7D02"/>
    <w:rsid w:val="00DA7D55"/>
    <w:rsid w:val="00DB6B98"/>
    <w:rsid w:val="00DB7CB5"/>
    <w:rsid w:val="00DC18CF"/>
    <w:rsid w:val="00DD02F7"/>
    <w:rsid w:val="00DD213D"/>
    <w:rsid w:val="00DD350D"/>
    <w:rsid w:val="00DE0292"/>
    <w:rsid w:val="00DE4982"/>
    <w:rsid w:val="00DE6BB7"/>
    <w:rsid w:val="00DF0BEB"/>
    <w:rsid w:val="00DF24CA"/>
    <w:rsid w:val="00DF4240"/>
    <w:rsid w:val="00DF4E70"/>
    <w:rsid w:val="00DF5682"/>
    <w:rsid w:val="00E05D7A"/>
    <w:rsid w:val="00E06DCB"/>
    <w:rsid w:val="00E074C3"/>
    <w:rsid w:val="00E11B96"/>
    <w:rsid w:val="00E12F2C"/>
    <w:rsid w:val="00E20A63"/>
    <w:rsid w:val="00E2144A"/>
    <w:rsid w:val="00E257BE"/>
    <w:rsid w:val="00E25C7C"/>
    <w:rsid w:val="00E30D4E"/>
    <w:rsid w:val="00E3699D"/>
    <w:rsid w:val="00E50283"/>
    <w:rsid w:val="00E51C1F"/>
    <w:rsid w:val="00E561FC"/>
    <w:rsid w:val="00E6420C"/>
    <w:rsid w:val="00E675EC"/>
    <w:rsid w:val="00E714D6"/>
    <w:rsid w:val="00E732F3"/>
    <w:rsid w:val="00E73AEF"/>
    <w:rsid w:val="00E81566"/>
    <w:rsid w:val="00E822A9"/>
    <w:rsid w:val="00E82317"/>
    <w:rsid w:val="00E836B0"/>
    <w:rsid w:val="00E8435D"/>
    <w:rsid w:val="00E85984"/>
    <w:rsid w:val="00E90AE0"/>
    <w:rsid w:val="00E90DBD"/>
    <w:rsid w:val="00E912D6"/>
    <w:rsid w:val="00E91A53"/>
    <w:rsid w:val="00E92AAC"/>
    <w:rsid w:val="00E92CC4"/>
    <w:rsid w:val="00E934C3"/>
    <w:rsid w:val="00EA16E3"/>
    <w:rsid w:val="00EA2B14"/>
    <w:rsid w:val="00EA6488"/>
    <w:rsid w:val="00EB4DB7"/>
    <w:rsid w:val="00EB582D"/>
    <w:rsid w:val="00EB63FE"/>
    <w:rsid w:val="00EB75D4"/>
    <w:rsid w:val="00EC0416"/>
    <w:rsid w:val="00EC0937"/>
    <w:rsid w:val="00EC2C4B"/>
    <w:rsid w:val="00ED33EA"/>
    <w:rsid w:val="00ED4B95"/>
    <w:rsid w:val="00ED4FBF"/>
    <w:rsid w:val="00ED5756"/>
    <w:rsid w:val="00ED7196"/>
    <w:rsid w:val="00ED7E99"/>
    <w:rsid w:val="00EE078F"/>
    <w:rsid w:val="00EE2301"/>
    <w:rsid w:val="00EE4190"/>
    <w:rsid w:val="00EE51BA"/>
    <w:rsid w:val="00EE74DB"/>
    <w:rsid w:val="00EF4E04"/>
    <w:rsid w:val="00EF5AF1"/>
    <w:rsid w:val="00EF72D2"/>
    <w:rsid w:val="00EF7493"/>
    <w:rsid w:val="00EF78BA"/>
    <w:rsid w:val="00F008CC"/>
    <w:rsid w:val="00F00A13"/>
    <w:rsid w:val="00F01CCF"/>
    <w:rsid w:val="00F030AD"/>
    <w:rsid w:val="00F0437B"/>
    <w:rsid w:val="00F04F86"/>
    <w:rsid w:val="00F13281"/>
    <w:rsid w:val="00F16C06"/>
    <w:rsid w:val="00F23071"/>
    <w:rsid w:val="00F23665"/>
    <w:rsid w:val="00F253CD"/>
    <w:rsid w:val="00F26747"/>
    <w:rsid w:val="00F27FC1"/>
    <w:rsid w:val="00F31DEA"/>
    <w:rsid w:val="00F349DF"/>
    <w:rsid w:val="00F35371"/>
    <w:rsid w:val="00F37429"/>
    <w:rsid w:val="00F448AB"/>
    <w:rsid w:val="00F51B9A"/>
    <w:rsid w:val="00F5355B"/>
    <w:rsid w:val="00F5392A"/>
    <w:rsid w:val="00F5435B"/>
    <w:rsid w:val="00F627AD"/>
    <w:rsid w:val="00F664AA"/>
    <w:rsid w:val="00F6692F"/>
    <w:rsid w:val="00F73F0C"/>
    <w:rsid w:val="00F74782"/>
    <w:rsid w:val="00F76CB9"/>
    <w:rsid w:val="00F77531"/>
    <w:rsid w:val="00F8197A"/>
    <w:rsid w:val="00F822B7"/>
    <w:rsid w:val="00F85588"/>
    <w:rsid w:val="00F85CB5"/>
    <w:rsid w:val="00F860AD"/>
    <w:rsid w:val="00F86AF7"/>
    <w:rsid w:val="00F91895"/>
    <w:rsid w:val="00F92AAD"/>
    <w:rsid w:val="00F92AC1"/>
    <w:rsid w:val="00F931A8"/>
    <w:rsid w:val="00F941DE"/>
    <w:rsid w:val="00F954C4"/>
    <w:rsid w:val="00F95E41"/>
    <w:rsid w:val="00F9626F"/>
    <w:rsid w:val="00F963F4"/>
    <w:rsid w:val="00FA6FA3"/>
    <w:rsid w:val="00FB1404"/>
    <w:rsid w:val="00FB1429"/>
    <w:rsid w:val="00FB3368"/>
    <w:rsid w:val="00FB3371"/>
    <w:rsid w:val="00FB4C8B"/>
    <w:rsid w:val="00FC0C61"/>
    <w:rsid w:val="00FC224B"/>
    <w:rsid w:val="00FC3CDB"/>
    <w:rsid w:val="00FC66D1"/>
    <w:rsid w:val="00FC7914"/>
    <w:rsid w:val="00FD04F6"/>
    <w:rsid w:val="00FD128B"/>
    <w:rsid w:val="00FD12AA"/>
    <w:rsid w:val="00FD1AD0"/>
    <w:rsid w:val="00FD2266"/>
    <w:rsid w:val="00FD4126"/>
    <w:rsid w:val="00FD5239"/>
    <w:rsid w:val="00FE145D"/>
    <w:rsid w:val="00FE2504"/>
    <w:rsid w:val="00FE71F2"/>
    <w:rsid w:val="00FF1BB9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06F3"/>
  <w15:docId w15:val="{2E91A6E8-738D-4E0E-95D6-77B4E43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8F"/>
    <w:rPr>
      <w:rFonts w:ascii="Calibri" w:hAnsi="Calibri"/>
      <w:sz w:val="22"/>
      <w:szCs w:val="22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bidi="he-IL"/>
    </w:rPr>
  </w:style>
  <w:style w:type="paragraph" w:styleId="BodyText">
    <w:name w:val="Body Text"/>
    <w:basedOn w:val="Normal"/>
    <w:link w:val="BodyTextChar"/>
    <w:semiHidden/>
    <w:pPr>
      <w:widowControl w:val="0"/>
      <w:suppressAutoHyphens/>
    </w:pPr>
    <w:rPr>
      <w:rFonts w:ascii="Times New Roman" w:hAnsi="Times New Roman"/>
      <w:sz w:val="24"/>
      <w:szCs w:val="24"/>
      <w:lang w:bidi="he-IL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widowControl w:val="0"/>
      <w:suppressLineNumbers/>
      <w:suppressAutoHyphens/>
      <w:spacing w:before="120" w:after="120"/>
      <w:ind w:left="86" w:right="86"/>
    </w:pPr>
    <w:rPr>
      <w:rFonts w:ascii="Times New Roman" w:hAnsi="Times New Roman"/>
      <w:i/>
      <w:iCs/>
      <w:sz w:val="24"/>
      <w:szCs w:val="24"/>
      <w:lang w:bidi="he-IL"/>
    </w:rPr>
  </w:style>
  <w:style w:type="paragraph" w:customStyle="1" w:styleId="Index">
    <w:name w:val="Index"/>
    <w:basedOn w:val="Normal"/>
    <w:pPr>
      <w:widowControl w:val="0"/>
      <w:suppressLineNumbers/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HorizontalLine">
    <w:name w:val="Horizontal Line"/>
    <w:basedOn w:val="Normal"/>
    <w:next w:val="BodyText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hAnsi="Times New Roman"/>
      <w:sz w:val="12"/>
      <w:szCs w:val="24"/>
      <w:lang w:bidi="he-IL"/>
    </w:rPr>
  </w:style>
  <w:style w:type="paragraph" w:styleId="EnvelopeReturn">
    <w:name w:val="envelope return"/>
    <w:basedOn w:val="Normal"/>
    <w:semiHidden/>
    <w:pPr>
      <w:widowControl w:val="0"/>
      <w:suppressAutoHyphens/>
      <w:ind w:left="86" w:right="86"/>
    </w:pPr>
    <w:rPr>
      <w:rFonts w:ascii="Times New Roman" w:hAnsi="Times New Roman"/>
      <w:i/>
      <w:sz w:val="24"/>
      <w:szCs w:val="24"/>
      <w:lang w:bidi="he-IL"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styleId="Header">
    <w:name w:val="header"/>
    <w:basedOn w:val="Normal"/>
    <w:semiHidden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hAnsi="Times New Roman"/>
      <w:sz w:val="24"/>
      <w:szCs w:val="24"/>
      <w:lang w:bidi="he-IL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A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F04F86"/>
    <w:rPr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8D36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1DE9"/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74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74AC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anwagoner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agenda.dot</Template>
  <TotalTime>1764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Jill Heintz</cp:lastModifiedBy>
  <cp:revision>310</cp:revision>
  <cp:lastPrinted>2024-04-01T18:25:00Z</cp:lastPrinted>
  <dcterms:created xsi:type="dcterms:W3CDTF">2021-10-04T16:04:00Z</dcterms:created>
  <dcterms:modified xsi:type="dcterms:W3CDTF">2025-02-10T14:37:00Z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