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BB922" w14:textId="36E79C66" w:rsidR="00DA6A22" w:rsidRDefault="0052729F" w:rsidP="00DA6A22">
      <w:pPr>
        <w:pStyle w:val="BodyText"/>
        <w:jc w:val="center"/>
        <w:rPr>
          <w:b/>
        </w:rPr>
      </w:pPr>
      <w:r>
        <w:rPr>
          <w:b/>
        </w:rPr>
        <w:t>Cabinet Summary</w:t>
      </w:r>
    </w:p>
    <w:p w14:paraId="1E9BA2D3" w14:textId="01618937" w:rsidR="0052729F" w:rsidRDefault="00953970" w:rsidP="004B1EBD">
      <w:pPr>
        <w:pStyle w:val="BodyText"/>
        <w:jc w:val="center"/>
        <w:rPr>
          <w:b/>
        </w:rPr>
      </w:pPr>
      <w:r>
        <w:rPr>
          <w:b/>
        </w:rPr>
        <w:t>May 6</w:t>
      </w:r>
      <w:r w:rsidR="0052729F">
        <w:rPr>
          <w:b/>
        </w:rPr>
        <w:t>, 2025</w:t>
      </w:r>
    </w:p>
    <w:p w14:paraId="7DA91984" w14:textId="77777777" w:rsidR="0052729F" w:rsidRDefault="0052729F" w:rsidP="004B1EBD">
      <w:pPr>
        <w:pStyle w:val="BodyText"/>
        <w:jc w:val="center"/>
        <w:rPr>
          <w:b/>
        </w:rPr>
      </w:pPr>
    </w:p>
    <w:p w14:paraId="61BBF4FB" w14:textId="461D5328" w:rsidR="0004125D" w:rsidRDefault="0004125D" w:rsidP="004B1EBD">
      <w:pPr>
        <w:pStyle w:val="BodyText"/>
        <w:rPr>
          <w:bCs/>
        </w:rPr>
      </w:pPr>
      <w:r>
        <w:rPr>
          <w:bCs/>
        </w:rPr>
        <w:t>Excused: Todd</w:t>
      </w:r>
    </w:p>
    <w:p w14:paraId="06C70C84" w14:textId="77777777" w:rsidR="0004125D" w:rsidRDefault="0004125D" w:rsidP="004B1EBD">
      <w:pPr>
        <w:pStyle w:val="BodyText"/>
        <w:rPr>
          <w:bCs/>
        </w:rPr>
      </w:pPr>
    </w:p>
    <w:p w14:paraId="7FDDC4D2" w14:textId="4B0F5BA0" w:rsidR="0004125D" w:rsidRDefault="0004125D" w:rsidP="007270A7">
      <w:pPr>
        <w:pStyle w:val="BodyText"/>
        <w:rPr>
          <w:bCs/>
        </w:rPr>
      </w:pPr>
      <w:r w:rsidRPr="007270A7">
        <w:rPr>
          <w:bCs/>
          <w:u w:val="single"/>
        </w:rPr>
        <w:t xml:space="preserve">FCCC, President Candice </w:t>
      </w:r>
      <w:proofErr w:type="spellStart"/>
      <w:r w:rsidRPr="007270A7">
        <w:rPr>
          <w:bCs/>
          <w:u w:val="single"/>
        </w:rPr>
        <w:t>Vacin</w:t>
      </w:r>
      <w:proofErr w:type="spellEnd"/>
      <w:r w:rsidR="00403B22">
        <w:rPr>
          <w:bCs/>
        </w:rPr>
        <w:t xml:space="preserve"> joined Cabinet for the first half-hour.  MVCC was the last CC on her academic year tour.</w:t>
      </w:r>
    </w:p>
    <w:p w14:paraId="1611490C" w14:textId="77777777" w:rsidR="0004125D" w:rsidRDefault="0004125D" w:rsidP="004B1EBD">
      <w:pPr>
        <w:pStyle w:val="BodyText"/>
        <w:rPr>
          <w:bCs/>
        </w:rPr>
      </w:pPr>
    </w:p>
    <w:p w14:paraId="26A7F60D" w14:textId="78DB5C0F" w:rsidR="0004125D" w:rsidRPr="00484E2E" w:rsidRDefault="0004125D" w:rsidP="004B1EBD">
      <w:pPr>
        <w:pStyle w:val="BodyText"/>
        <w:rPr>
          <w:bCs/>
          <w:u w:val="single"/>
        </w:rPr>
      </w:pPr>
      <w:r w:rsidRPr="00484E2E">
        <w:rPr>
          <w:bCs/>
          <w:u w:val="single"/>
        </w:rPr>
        <w:t>Previous meeting summary</w:t>
      </w:r>
    </w:p>
    <w:p w14:paraId="2D004520" w14:textId="40AE472C" w:rsidR="0004125D" w:rsidRDefault="00484E2E" w:rsidP="007270A7">
      <w:pPr>
        <w:pStyle w:val="BodyText"/>
        <w:numPr>
          <w:ilvl w:val="0"/>
          <w:numId w:val="3"/>
        </w:numPr>
        <w:rPr>
          <w:bCs/>
        </w:rPr>
      </w:pPr>
      <w:r>
        <w:rPr>
          <w:bCs/>
        </w:rPr>
        <w:t>Tom has identified a puzzle table and should have it in place by the end of the week.</w:t>
      </w:r>
    </w:p>
    <w:p w14:paraId="7538B2EB" w14:textId="77777777" w:rsidR="00484E2E" w:rsidRDefault="00484E2E" w:rsidP="004B1EBD">
      <w:pPr>
        <w:pStyle w:val="BodyText"/>
        <w:rPr>
          <w:bCs/>
        </w:rPr>
      </w:pPr>
    </w:p>
    <w:p w14:paraId="0FA04243" w14:textId="0CD5CB88" w:rsidR="0004125D" w:rsidRPr="00484E2E" w:rsidRDefault="0004125D" w:rsidP="004B1EBD">
      <w:pPr>
        <w:pStyle w:val="BodyText"/>
        <w:rPr>
          <w:bCs/>
          <w:u w:val="single"/>
        </w:rPr>
      </w:pPr>
      <w:r w:rsidRPr="00484E2E">
        <w:rPr>
          <w:bCs/>
          <w:u w:val="single"/>
        </w:rPr>
        <w:t>Values</w:t>
      </w:r>
    </w:p>
    <w:p w14:paraId="421C71C9" w14:textId="5437B542" w:rsidR="0004125D" w:rsidRDefault="00484E2E" w:rsidP="007270A7">
      <w:pPr>
        <w:pStyle w:val="BodyText"/>
        <w:numPr>
          <w:ilvl w:val="0"/>
          <w:numId w:val="2"/>
        </w:numPr>
        <w:rPr>
          <w:bCs/>
        </w:rPr>
      </w:pPr>
      <w:r>
        <w:rPr>
          <w:bCs/>
        </w:rPr>
        <w:t>Jill (Embrace Community) – Rome Touch a Truck event.</w:t>
      </w:r>
    </w:p>
    <w:p w14:paraId="350C2964" w14:textId="1F9B5D4D" w:rsidR="00484E2E" w:rsidRDefault="00484E2E" w:rsidP="007270A7">
      <w:pPr>
        <w:pStyle w:val="BodyText"/>
        <w:numPr>
          <w:ilvl w:val="0"/>
          <w:numId w:val="2"/>
        </w:numPr>
        <w:rPr>
          <w:bCs/>
        </w:rPr>
      </w:pPr>
      <w:r>
        <w:rPr>
          <w:bCs/>
        </w:rPr>
        <w:t>Randy (Encourage Excellence) – Block Party was very successful; Gloria’s coordination of the PTK event in Albany last week</w:t>
      </w:r>
      <w:r w:rsidR="00773B69">
        <w:rPr>
          <w:bCs/>
        </w:rPr>
        <w:t xml:space="preserve">; </w:t>
      </w:r>
      <w:r w:rsidR="00403B22">
        <w:rPr>
          <w:bCs/>
        </w:rPr>
        <w:t xml:space="preserve">and the </w:t>
      </w:r>
      <w:r w:rsidR="00773B69">
        <w:rPr>
          <w:bCs/>
        </w:rPr>
        <w:t>Athletics banquet.</w:t>
      </w:r>
    </w:p>
    <w:p w14:paraId="32517530" w14:textId="415695E3" w:rsidR="00773B69" w:rsidRDefault="00773B69" w:rsidP="007270A7">
      <w:pPr>
        <w:pStyle w:val="BodyText"/>
        <w:numPr>
          <w:ilvl w:val="0"/>
          <w:numId w:val="2"/>
        </w:numPr>
        <w:rPr>
          <w:bCs/>
        </w:rPr>
      </w:pPr>
      <w:r>
        <w:rPr>
          <w:bCs/>
        </w:rPr>
        <w:t>Karey (Encourage Excellence) – Marketing efforts.</w:t>
      </w:r>
    </w:p>
    <w:p w14:paraId="536B4C61" w14:textId="25934328" w:rsidR="00773B69" w:rsidRDefault="00773B69" w:rsidP="007270A7">
      <w:pPr>
        <w:pStyle w:val="BodyText"/>
        <w:numPr>
          <w:ilvl w:val="0"/>
          <w:numId w:val="2"/>
        </w:numPr>
        <w:rPr>
          <w:bCs/>
        </w:rPr>
      </w:pPr>
      <w:r>
        <w:rPr>
          <w:bCs/>
        </w:rPr>
        <w:t>Alen (Embrace Community) – Days of Service</w:t>
      </w:r>
      <w:r w:rsidR="00403B22">
        <w:rPr>
          <w:bCs/>
        </w:rPr>
        <w:t>, including great media attention</w:t>
      </w:r>
      <w:r>
        <w:rPr>
          <w:bCs/>
        </w:rPr>
        <w:t>.</w:t>
      </w:r>
    </w:p>
    <w:p w14:paraId="48AB7440" w14:textId="62616474" w:rsidR="00773B69" w:rsidRDefault="00773B69" w:rsidP="007270A7">
      <w:pPr>
        <w:pStyle w:val="BodyText"/>
        <w:numPr>
          <w:ilvl w:val="0"/>
          <w:numId w:val="2"/>
        </w:numPr>
        <w:rPr>
          <w:bCs/>
        </w:rPr>
      </w:pPr>
      <w:r>
        <w:rPr>
          <w:bCs/>
        </w:rPr>
        <w:t>Tom (</w:t>
      </w:r>
      <w:r w:rsidR="0056223A">
        <w:rPr>
          <w:bCs/>
        </w:rPr>
        <w:t>Inspire Confidence)</w:t>
      </w:r>
      <w:r>
        <w:rPr>
          <w:bCs/>
        </w:rPr>
        <w:t xml:space="preserve"> - Conversations with Norma regarding PA Parking lot plans when S &amp; T construction begins.</w:t>
      </w:r>
    </w:p>
    <w:p w14:paraId="3F09EA6C" w14:textId="77777777" w:rsidR="00484E2E" w:rsidRDefault="00484E2E" w:rsidP="004B1EBD">
      <w:pPr>
        <w:pStyle w:val="BodyText"/>
        <w:rPr>
          <w:bCs/>
        </w:rPr>
      </w:pPr>
    </w:p>
    <w:p w14:paraId="12E29479" w14:textId="1606AC6F" w:rsidR="0004125D" w:rsidRPr="00484E2E" w:rsidRDefault="0004125D" w:rsidP="004B1EBD">
      <w:pPr>
        <w:pStyle w:val="BodyText"/>
        <w:rPr>
          <w:bCs/>
          <w:u w:val="single"/>
        </w:rPr>
      </w:pPr>
      <w:r w:rsidRPr="00484E2E">
        <w:rPr>
          <w:bCs/>
          <w:u w:val="single"/>
        </w:rPr>
        <w:t>SUNY Updates</w:t>
      </w:r>
    </w:p>
    <w:p w14:paraId="08AABD2D" w14:textId="76EE84AB" w:rsidR="00E85A2E" w:rsidRDefault="00E56B70" w:rsidP="007270A7">
      <w:pPr>
        <w:pStyle w:val="BodyText"/>
        <w:numPr>
          <w:ilvl w:val="0"/>
          <w:numId w:val="4"/>
        </w:numPr>
        <w:rPr>
          <w:bCs/>
        </w:rPr>
      </w:pPr>
      <w:r>
        <w:rPr>
          <w:bCs/>
        </w:rPr>
        <w:t>Randy – Meeting next week with the Chancellor</w:t>
      </w:r>
      <w:r w:rsidR="009C586C">
        <w:rPr>
          <w:bCs/>
        </w:rPr>
        <w:t xml:space="preserve"> and </w:t>
      </w:r>
      <w:r>
        <w:rPr>
          <w:bCs/>
        </w:rPr>
        <w:t>another</w:t>
      </w:r>
      <w:r w:rsidR="009C586C">
        <w:rPr>
          <w:bCs/>
        </w:rPr>
        <w:t xml:space="preserve"> (separate)</w:t>
      </w:r>
      <w:r>
        <w:rPr>
          <w:bCs/>
        </w:rPr>
        <w:t xml:space="preserve"> meeting for CC presidents and the SUNY Board; CAOs </w:t>
      </w:r>
      <w:r w:rsidR="001609B3">
        <w:rPr>
          <w:bCs/>
        </w:rPr>
        <w:t xml:space="preserve">and SAOs </w:t>
      </w:r>
      <w:r>
        <w:rPr>
          <w:bCs/>
        </w:rPr>
        <w:t>have meeting</w:t>
      </w:r>
      <w:r w:rsidR="001609B3">
        <w:rPr>
          <w:bCs/>
        </w:rPr>
        <w:t>s</w:t>
      </w:r>
      <w:r>
        <w:rPr>
          <w:bCs/>
        </w:rPr>
        <w:t xml:space="preserve"> with the Chancellor tomorrow morning</w:t>
      </w:r>
      <w:r w:rsidR="00FF692A">
        <w:rPr>
          <w:bCs/>
        </w:rPr>
        <w:t>; provided an update on State budget.</w:t>
      </w:r>
    </w:p>
    <w:p w14:paraId="625ACA45" w14:textId="18D220A5" w:rsidR="007B60D9" w:rsidRDefault="007B60D9" w:rsidP="007270A7">
      <w:pPr>
        <w:pStyle w:val="BodyText"/>
        <w:numPr>
          <w:ilvl w:val="1"/>
          <w:numId w:val="4"/>
        </w:numPr>
        <w:rPr>
          <w:bCs/>
        </w:rPr>
      </w:pPr>
      <w:r>
        <w:rPr>
          <w:bCs/>
        </w:rPr>
        <w:t>Conversation continued regarding impact to MVCC budget and related changes to budget log.</w:t>
      </w:r>
    </w:p>
    <w:p w14:paraId="28C1FD7E" w14:textId="77777777" w:rsidR="00484E2E" w:rsidRDefault="00484E2E" w:rsidP="004B1EBD">
      <w:pPr>
        <w:pStyle w:val="BodyText"/>
        <w:rPr>
          <w:bCs/>
        </w:rPr>
      </w:pPr>
    </w:p>
    <w:p w14:paraId="3351DA0C" w14:textId="4B84DA96" w:rsidR="00E85A2E" w:rsidRPr="00484E2E" w:rsidRDefault="00E85A2E" w:rsidP="004B1EBD">
      <w:pPr>
        <w:pStyle w:val="BodyText"/>
        <w:rPr>
          <w:bCs/>
          <w:u w:val="single"/>
        </w:rPr>
      </w:pPr>
      <w:r w:rsidRPr="0004125D">
        <w:rPr>
          <w:bCs/>
          <w:u w:val="single"/>
        </w:rPr>
        <w:t xml:space="preserve">2025-26 PEAKS </w:t>
      </w:r>
      <w:r w:rsidRPr="00484E2E">
        <w:rPr>
          <w:bCs/>
          <w:u w:val="single"/>
        </w:rPr>
        <w:t>C</w:t>
      </w:r>
      <w:r w:rsidRPr="0004125D">
        <w:rPr>
          <w:bCs/>
          <w:u w:val="single"/>
        </w:rPr>
        <w:t>ohort (revisit)</w:t>
      </w:r>
    </w:p>
    <w:p w14:paraId="7FEE4B8E" w14:textId="73B2EFD4" w:rsidR="00E85A2E" w:rsidRDefault="001A59F9" w:rsidP="007270A7">
      <w:pPr>
        <w:pStyle w:val="BodyText"/>
        <w:numPr>
          <w:ilvl w:val="0"/>
          <w:numId w:val="4"/>
        </w:numPr>
        <w:rPr>
          <w:bCs/>
        </w:rPr>
      </w:pPr>
      <w:r>
        <w:rPr>
          <w:bCs/>
        </w:rPr>
        <w:t xml:space="preserve">Finalized cohort. </w:t>
      </w:r>
      <w:r w:rsidRPr="001A59F9">
        <w:rPr>
          <w:b/>
        </w:rPr>
        <w:t>Jill will send Randy the draft invitation and updated list.</w:t>
      </w:r>
    </w:p>
    <w:p w14:paraId="23D40BBF" w14:textId="77777777" w:rsidR="00484E2E" w:rsidRDefault="00484E2E" w:rsidP="004B1EBD">
      <w:pPr>
        <w:pStyle w:val="BodyText"/>
        <w:rPr>
          <w:bCs/>
        </w:rPr>
      </w:pPr>
    </w:p>
    <w:p w14:paraId="617E46AE" w14:textId="1A815070" w:rsidR="00E85A2E" w:rsidRPr="00484E2E" w:rsidRDefault="00E85A2E" w:rsidP="004B1EBD">
      <w:pPr>
        <w:pStyle w:val="BodyText"/>
        <w:rPr>
          <w:bCs/>
          <w:u w:val="single"/>
        </w:rPr>
      </w:pPr>
      <w:r w:rsidRPr="00484E2E">
        <w:rPr>
          <w:bCs/>
          <w:u w:val="single"/>
        </w:rPr>
        <w:t>Summer Hours &amp; Staffing</w:t>
      </w:r>
    </w:p>
    <w:p w14:paraId="4BD1C40D" w14:textId="13C12183" w:rsidR="00E85A2E" w:rsidRPr="009C586C" w:rsidRDefault="001A59F9" w:rsidP="007270A7">
      <w:pPr>
        <w:pStyle w:val="BodyText"/>
        <w:numPr>
          <w:ilvl w:val="0"/>
          <w:numId w:val="4"/>
        </w:numPr>
        <w:rPr>
          <w:b/>
        </w:rPr>
      </w:pPr>
      <w:r w:rsidRPr="009C586C">
        <w:rPr>
          <w:b/>
        </w:rPr>
        <w:t xml:space="preserve">Crystal will send her annual email regarding summer parameters for Cabinet review and then she will </w:t>
      </w:r>
      <w:proofErr w:type="gramStart"/>
      <w:r w:rsidRPr="009C586C">
        <w:rPr>
          <w:b/>
        </w:rPr>
        <w:t>send</w:t>
      </w:r>
      <w:proofErr w:type="gramEnd"/>
      <w:r w:rsidRPr="009C586C">
        <w:rPr>
          <w:b/>
        </w:rPr>
        <w:t xml:space="preserve"> to employees.</w:t>
      </w:r>
    </w:p>
    <w:p w14:paraId="0264EA02" w14:textId="77777777" w:rsidR="00484E2E" w:rsidRDefault="00484E2E" w:rsidP="004B1EBD">
      <w:pPr>
        <w:pStyle w:val="BodyText"/>
        <w:rPr>
          <w:bCs/>
        </w:rPr>
      </w:pPr>
    </w:p>
    <w:p w14:paraId="447ED6FC" w14:textId="16622861" w:rsidR="00E85A2E" w:rsidRPr="00484E2E" w:rsidRDefault="00E85A2E" w:rsidP="004B1EBD">
      <w:pPr>
        <w:pStyle w:val="BodyText"/>
        <w:rPr>
          <w:bCs/>
          <w:u w:val="single"/>
        </w:rPr>
      </w:pPr>
      <w:r w:rsidRPr="00484E2E">
        <w:rPr>
          <w:bCs/>
          <w:u w:val="single"/>
        </w:rPr>
        <w:t>Other</w:t>
      </w:r>
    </w:p>
    <w:p w14:paraId="61749351" w14:textId="47D0057C" w:rsidR="00E85A2E" w:rsidRDefault="00AD37A6" w:rsidP="007270A7">
      <w:pPr>
        <w:pStyle w:val="BodyText"/>
        <w:numPr>
          <w:ilvl w:val="0"/>
          <w:numId w:val="4"/>
        </w:numPr>
        <w:rPr>
          <w:bCs/>
        </w:rPr>
      </w:pPr>
      <w:r>
        <w:rPr>
          <w:bCs/>
        </w:rPr>
        <w:t>Crystal – APA and AMVA negotiations are getting close to finishing.</w:t>
      </w:r>
    </w:p>
    <w:p w14:paraId="5245E9E0" w14:textId="6BB93113" w:rsidR="00AD37A6" w:rsidRDefault="00AD37A6" w:rsidP="007270A7">
      <w:pPr>
        <w:pStyle w:val="BodyText"/>
        <w:numPr>
          <w:ilvl w:val="0"/>
          <w:numId w:val="4"/>
        </w:numPr>
        <w:rPr>
          <w:bCs/>
        </w:rPr>
      </w:pPr>
      <w:r>
        <w:rPr>
          <w:bCs/>
        </w:rPr>
        <w:t>Tom – Commencement next week and UPD and Campus Safety coverage and related changes to the Rome Campus hours</w:t>
      </w:r>
      <w:r w:rsidR="007119F9">
        <w:rPr>
          <w:bCs/>
        </w:rPr>
        <w:t xml:space="preserve">; </w:t>
      </w:r>
      <w:r w:rsidR="0035280B">
        <w:rPr>
          <w:bCs/>
        </w:rPr>
        <w:t xml:space="preserve">Related to Commencement, </w:t>
      </w:r>
      <w:r w:rsidR="0035280B" w:rsidRPr="0027013A">
        <w:rPr>
          <w:b/>
        </w:rPr>
        <w:t xml:space="preserve">SUNY is asking that colleges complete a </w:t>
      </w:r>
      <w:proofErr w:type="gramStart"/>
      <w:r w:rsidR="0035280B" w:rsidRPr="0027013A">
        <w:rPr>
          <w:b/>
        </w:rPr>
        <w:t>Table Top</w:t>
      </w:r>
      <w:proofErr w:type="gramEnd"/>
      <w:r w:rsidR="0035280B" w:rsidRPr="0027013A">
        <w:rPr>
          <w:b/>
        </w:rPr>
        <w:t xml:space="preserve"> exercise prior to Commencement – stay tuned for an invitation</w:t>
      </w:r>
      <w:r w:rsidR="0035280B">
        <w:rPr>
          <w:bCs/>
        </w:rPr>
        <w:t xml:space="preserve">; </w:t>
      </w:r>
      <w:r w:rsidR="007119F9">
        <w:rPr>
          <w:bCs/>
        </w:rPr>
        <w:t>provided an update on some part-time work he is doing at SUNY ESF.</w:t>
      </w:r>
    </w:p>
    <w:p w14:paraId="2E134C28" w14:textId="05402499" w:rsidR="007119F9" w:rsidRDefault="0035280B" w:rsidP="007270A7">
      <w:pPr>
        <w:pStyle w:val="BodyText"/>
        <w:numPr>
          <w:ilvl w:val="0"/>
          <w:numId w:val="4"/>
        </w:numPr>
        <w:rPr>
          <w:bCs/>
        </w:rPr>
      </w:pPr>
      <w:r>
        <w:rPr>
          <w:bCs/>
        </w:rPr>
        <w:t>Karey – provided an update on the recent passing of a student and next steps regarding communication.</w:t>
      </w:r>
    </w:p>
    <w:p w14:paraId="78D387EB" w14:textId="18EAEB02" w:rsidR="0035280B" w:rsidRDefault="0035280B" w:rsidP="007270A7">
      <w:pPr>
        <w:pStyle w:val="BodyText"/>
        <w:numPr>
          <w:ilvl w:val="0"/>
          <w:numId w:val="4"/>
        </w:numPr>
        <w:rPr>
          <w:bCs/>
        </w:rPr>
      </w:pPr>
      <w:r>
        <w:rPr>
          <w:bCs/>
        </w:rPr>
        <w:t>Alen</w:t>
      </w:r>
      <w:r w:rsidR="00063E2C">
        <w:rPr>
          <w:bCs/>
        </w:rPr>
        <w:t xml:space="preserve"> – provided an update on LED Boards at the ADK Bank Center and not being able to use them.</w:t>
      </w:r>
    </w:p>
    <w:p w14:paraId="52DCECCF" w14:textId="77777777" w:rsidR="00484E2E" w:rsidRDefault="00484E2E" w:rsidP="004B1EBD">
      <w:pPr>
        <w:pStyle w:val="BodyText"/>
        <w:rPr>
          <w:bCs/>
        </w:rPr>
      </w:pPr>
    </w:p>
    <w:p w14:paraId="6A853959" w14:textId="50F40100" w:rsidR="00E85A2E" w:rsidRPr="00484E2E" w:rsidRDefault="00E85A2E" w:rsidP="004B1EBD">
      <w:pPr>
        <w:pStyle w:val="BodyText"/>
        <w:rPr>
          <w:bCs/>
          <w:u w:val="single"/>
        </w:rPr>
      </w:pPr>
      <w:r w:rsidRPr="00484E2E">
        <w:rPr>
          <w:bCs/>
          <w:u w:val="single"/>
        </w:rPr>
        <w:t>Cascading Messages</w:t>
      </w:r>
    </w:p>
    <w:p w14:paraId="5B87F8B2" w14:textId="759A70B2" w:rsidR="0004125D" w:rsidRDefault="009C586C" w:rsidP="007270A7">
      <w:pPr>
        <w:pStyle w:val="BodyText"/>
        <w:numPr>
          <w:ilvl w:val="0"/>
          <w:numId w:val="5"/>
        </w:numPr>
        <w:rPr>
          <w:bCs/>
        </w:rPr>
      </w:pPr>
      <w:r>
        <w:rPr>
          <w:bCs/>
        </w:rPr>
        <w:t>None identified.</w:t>
      </w:r>
    </w:p>
    <w:p w14:paraId="1FD1BA2C" w14:textId="77777777" w:rsidR="0004125D" w:rsidRDefault="0004125D" w:rsidP="004B1EBD">
      <w:pPr>
        <w:pStyle w:val="BodyText"/>
        <w:rPr>
          <w:bCs/>
        </w:rPr>
      </w:pPr>
    </w:p>
    <w:p w14:paraId="234C089E" w14:textId="77777777" w:rsidR="0004125D" w:rsidRDefault="0004125D" w:rsidP="004B1EBD">
      <w:pPr>
        <w:pStyle w:val="BodyText"/>
        <w:rPr>
          <w:bCs/>
        </w:rPr>
      </w:pPr>
    </w:p>
    <w:p w14:paraId="30EE8C24" w14:textId="77777777" w:rsidR="0004125D" w:rsidRDefault="0004125D" w:rsidP="004B1EBD">
      <w:pPr>
        <w:pStyle w:val="BodyText"/>
        <w:rPr>
          <w:bCs/>
        </w:rPr>
      </w:pPr>
    </w:p>
    <w:sectPr w:rsidR="0004125D">
      <w:footnotePr>
        <w:pos w:val="beneathText"/>
      </w:footnotePr>
      <w:pgSz w:w="12240" w:h="15840"/>
      <w:pgMar w:top="567" w:right="567" w:bottom="567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msmincho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lbany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203F68"/>
    <w:multiLevelType w:val="hybridMultilevel"/>
    <w:tmpl w:val="7644A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52049"/>
    <w:multiLevelType w:val="hybridMultilevel"/>
    <w:tmpl w:val="D78CA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D7D19"/>
    <w:multiLevelType w:val="hybridMultilevel"/>
    <w:tmpl w:val="D7765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75960"/>
    <w:multiLevelType w:val="hybridMultilevel"/>
    <w:tmpl w:val="211EF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549021">
    <w:abstractNumId w:val="0"/>
  </w:num>
  <w:num w:numId="2" w16cid:durableId="1395470997">
    <w:abstractNumId w:val="1"/>
  </w:num>
  <w:num w:numId="3" w16cid:durableId="1319461129">
    <w:abstractNumId w:val="3"/>
  </w:num>
  <w:num w:numId="4" w16cid:durableId="780878123">
    <w:abstractNumId w:val="2"/>
  </w:num>
  <w:num w:numId="5" w16cid:durableId="104919023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D83"/>
    <w:rsid w:val="00012BE4"/>
    <w:rsid w:val="00012EDC"/>
    <w:rsid w:val="000130A0"/>
    <w:rsid w:val="000146A9"/>
    <w:rsid w:val="00016204"/>
    <w:rsid w:val="0001673F"/>
    <w:rsid w:val="00017824"/>
    <w:rsid w:val="00017C3C"/>
    <w:rsid w:val="00020A00"/>
    <w:rsid w:val="00024773"/>
    <w:rsid w:val="00025F47"/>
    <w:rsid w:val="000327E6"/>
    <w:rsid w:val="000336E3"/>
    <w:rsid w:val="00036963"/>
    <w:rsid w:val="00037001"/>
    <w:rsid w:val="0004125D"/>
    <w:rsid w:val="0004224F"/>
    <w:rsid w:val="000440BB"/>
    <w:rsid w:val="0004668F"/>
    <w:rsid w:val="00046F2D"/>
    <w:rsid w:val="0004756C"/>
    <w:rsid w:val="000542D7"/>
    <w:rsid w:val="00057BFE"/>
    <w:rsid w:val="00063732"/>
    <w:rsid w:val="00063E2C"/>
    <w:rsid w:val="000662D8"/>
    <w:rsid w:val="000668B0"/>
    <w:rsid w:val="00067855"/>
    <w:rsid w:val="0007384E"/>
    <w:rsid w:val="0008044C"/>
    <w:rsid w:val="000867C3"/>
    <w:rsid w:val="00086ED1"/>
    <w:rsid w:val="00090FE9"/>
    <w:rsid w:val="000939E2"/>
    <w:rsid w:val="000944F0"/>
    <w:rsid w:val="00094A32"/>
    <w:rsid w:val="0009796A"/>
    <w:rsid w:val="000A3D83"/>
    <w:rsid w:val="000A5CF6"/>
    <w:rsid w:val="000A679A"/>
    <w:rsid w:val="000A6B0C"/>
    <w:rsid w:val="000B24A3"/>
    <w:rsid w:val="000C16FC"/>
    <w:rsid w:val="000C1FDD"/>
    <w:rsid w:val="000C4BC2"/>
    <w:rsid w:val="000C58B2"/>
    <w:rsid w:val="000C739A"/>
    <w:rsid w:val="000C7F29"/>
    <w:rsid w:val="000D20ED"/>
    <w:rsid w:val="000D2982"/>
    <w:rsid w:val="000D584D"/>
    <w:rsid w:val="000E1A6A"/>
    <w:rsid w:val="000E1E0D"/>
    <w:rsid w:val="000E3309"/>
    <w:rsid w:val="000E46DA"/>
    <w:rsid w:val="000E5E78"/>
    <w:rsid w:val="000F4F12"/>
    <w:rsid w:val="000F762F"/>
    <w:rsid w:val="001009C2"/>
    <w:rsid w:val="00100D44"/>
    <w:rsid w:val="00102B7A"/>
    <w:rsid w:val="00105119"/>
    <w:rsid w:val="00105165"/>
    <w:rsid w:val="00107C10"/>
    <w:rsid w:val="0011409C"/>
    <w:rsid w:val="001148D4"/>
    <w:rsid w:val="00114E64"/>
    <w:rsid w:val="001175CF"/>
    <w:rsid w:val="00117CD7"/>
    <w:rsid w:val="00123061"/>
    <w:rsid w:val="001326CA"/>
    <w:rsid w:val="00132FD2"/>
    <w:rsid w:val="001400C3"/>
    <w:rsid w:val="00140598"/>
    <w:rsid w:val="00141398"/>
    <w:rsid w:val="001445C3"/>
    <w:rsid w:val="00146404"/>
    <w:rsid w:val="0014779D"/>
    <w:rsid w:val="00156D2E"/>
    <w:rsid w:val="001609B3"/>
    <w:rsid w:val="00160F3A"/>
    <w:rsid w:val="001621C8"/>
    <w:rsid w:val="0016244D"/>
    <w:rsid w:val="00173EC1"/>
    <w:rsid w:val="0018199F"/>
    <w:rsid w:val="0018461E"/>
    <w:rsid w:val="00186103"/>
    <w:rsid w:val="00187DA7"/>
    <w:rsid w:val="00192205"/>
    <w:rsid w:val="00192245"/>
    <w:rsid w:val="001923C0"/>
    <w:rsid w:val="00194E1A"/>
    <w:rsid w:val="00196553"/>
    <w:rsid w:val="0019658D"/>
    <w:rsid w:val="00196A7D"/>
    <w:rsid w:val="00197801"/>
    <w:rsid w:val="001A2171"/>
    <w:rsid w:val="001A59F9"/>
    <w:rsid w:val="001A5B45"/>
    <w:rsid w:val="001A6385"/>
    <w:rsid w:val="001A6A60"/>
    <w:rsid w:val="001A7858"/>
    <w:rsid w:val="001B0C3C"/>
    <w:rsid w:val="001B0DC8"/>
    <w:rsid w:val="001B7146"/>
    <w:rsid w:val="001C2470"/>
    <w:rsid w:val="001C470C"/>
    <w:rsid w:val="001C79B3"/>
    <w:rsid w:val="001C7BBB"/>
    <w:rsid w:val="001D29C2"/>
    <w:rsid w:val="001D3024"/>
    <w:rsid w:val="001D44C5"/>
    <w:rsid w:val="001D5027"/>
    <w:rsid w:val="001D5040"/>
    <w:rsid w:val="001D5EE9"/>
    <w:rsid w:val="001D6D58"/>
    <w:rsid w:val="001E0B3D"/>
    <w:rsid w:val="001E137C"/>
    <w:rsid w:val="001E36CC"/>
    <w:rsid w:val="001E400C"/>
    <w:rsid w:val="001E40DA"/>
    <w:rsid w:val="001E630C"/>
    <w:rsid w:val="001E6A1A"/>
    <w:rsid w:val="001E7902"/>
    <w:rsid w:val="001F74A4"/>
    <w:rsid w:val="00205EB2"/>
    <w:rsid w:val="00206430"/>
    <w:rsid w:val="00206CB3"/>
    <w:rsid w:val="002074FA"/>
    <w:rsid w:val="00207E54"/>
    <w:rsid w:val="00211B3B"/>
    <w:rsid w:val="0021344E"/>
    <w:rsid w:val="00220828"/>
    <w:rsid w:val="00222ABD"/>
    <w:rsid w:val="00225520"/>
    <w:rsid w:val="00225E4A"/>
    <w:rsid w:val="00232076"/>
    <w:rsid w:val="00234C90"/>
    <w:rsid w:val="002411CE"/>
    <w:rsid w:val="0024306E"/>
    <w:rsid w:val="002452FE"/>
    <w:rsid w:val="00250592"/>
    <w:rsid w:val="0025092D"/>
    <w:rsid w:val="00250B8F"/>
    <w:rsid w:val="0025132B"/>
    <w:rsid w:val="002569FF"/>
    <w:rsid w:val="00257EEE"/>
    <w:rsid w:val="00261DD9"/>
    <w:rsid w:val="00264807"/>
    <w:rsid w:val="002672AC"/>
    <w:rsid w:val="0027013A"/>
    <w:rsid w:val="00270686"/>
    <w:rsid w:val="00273C40"/>
    <w:rsid w:val="002740DF"/>
    <w:rsid w:val="0027705D"/>
    <w:rsid w:val="00280837"/>
    <w:rsid w:val="0028151C"/>
    <w:rsid w:val="00281C5C"/>
    <w:rsid w:val="00284CB5"/>
    <w:rsid w:val="0028587A"/>
    <w:rsid w:val="00292095"/>
    <w:rsid w:val="00292607"/>
    <w:rsid w:val="002938A8"/>
    <w:rsid w:val="00294504"/>
    <w:rsid w:val="002A7111"/>
    <w:rsid w:val="002B2009"/>
    <w:rsid w:val="002B3650"/>
    <w:rsid w:val="002B3A71"/>
    <w:rsid w:val="002B71D4"/>
    <w:rsid w:val="002C0E57"/>
    <w:rsid w:val="002C3E44"/>
    <w:rsid w:val="002C515A"/>
    <w:rsid w:val="002C5578"/>
    <w:rsid w:val="002C5E29"/>
    <w:rsid w:val="002D2AE2"/>
    <w:rsid w:val="002D53BB"/>
    <w:rsid w:val="002D5EB2"/>
    <w:rsid w:val="002D6FA8"/>
    <w:rsid w:val="002D73EA"/>
    <w:rsid w:val="002E0E35"/>
    <w:rsid w:val="002E0E57"/>
    <w:rsid w:val="002E2AE9"/>
    <w:rsid w:val="002E578D"/>
    <w:rsid w:val="002F4507"/>
    <w:rsid w:val="002F57C0"/>
    <w:rsid w:val="002F5B41"/>
    <w:rsid w:val="003008F7"/>
    <w:rsid w:val="003021C0"/>
    <w:rsid w:val="003037B6"/>
    <w:rsid w:val="00304ECA"/>
    <w:rsid w:val="003101A7"/>
    <w:rsid w:val="00312795"/>
    <w:rsid w:val="00314305"/>
    <w:rsid w:val="00322E27"/>
    <w:rsid w:val="003246E1"/>
    <w:rsid w:val="00326BFC"/>
    <w:rsid w:val="00327319"/>
    <w:rsid w:val="00327FA7"/>
    <w:rsid w:val="00333D12"/>
    <w:rsid w:val="00335F09"/>
    <w:rsid w:val="0034297C"/>
    <w:rsid w:val="00342E91"/>
    <w:rsid w:val="00345250"/>
    <w:rsid w:val="00351DE9"/>
    <w:rsid w:val="0035280B"/>
    <w:rsid w:val="0035293D"/>
    <w:rsid w:val="00363234"/>
    <w:rsid w:val="003664F4"/>
    <w:rsid w:val="00366754"/>
    <w:rsid w:val="00366E90"/>
    <w:rsid w:val="00367F58"/>
    <w:rsid w:val="00372CAE"/>
    <w:rsid w:val="003746C1"/>
    <w:rsid w:val="00375238"/>
    <w:rsid w:val="00381EBB"/>
    <w:rsid w:val="003845EC"/>
    <w:rsid w:val="00384660"/>
    <w:rsid w:val="0038679A"/>
    <w:rsid w:val="00387987"/>
    <w:rsid w:val="00393165"/>
    <w:rsid w:val="00393356"/>
    <w:rsid w:val="003943EF"/>
    <w:rsid w:val="00396EE4"/>
    <w:rsid w:val="003A3144"/>
    <w:rsid w:val="003A6691"/>
    <w:rsid w:val="003A6E09"/>
    <w:rsid w:val="003A7A3E"/>
    <w:rsid w:val="003B1B09"/>
    <w:rsid w:val="003B1FDD"/>
    <w:rsid w:val="003B7F00"/>
    <w:rsid w:val="003C1219"/>
    <w:rsid w:val="003C3B95"/>
    <w:rsid w:val="003C60E0"/>
    <w:rsid w:val="003D4CAD"/>
    <w:rsid w:val="003D5500"/>
    <w:rsid w:val="003E3306"/>
    <w:rsid w:val="003E6575"/>
    <w:rsid w:val="003E792C"/>
    <w:rsid w:val="003F03DC"/>
    <w:rsid w:val="003F1756"/>
    <w:rsid w:val="003F1DFB"/>
    <w:rsid w:val="003F2FFA"/>
    <w:rsid w:val="00402482"/>
    <w:rsid w:val="00402E3D"/>
    <w:rsid w:val="00403B22"/>
    <w:rsid w:val="0040560E"/>
    <w:rsid w:val="00407F61"/>
    <w:rsid w:val="00411457"/>
    <w:rsid w:val="00415535"/>
    <w:rsid w:val="00415B19"/>
    <w:rsid w:val="004203FF"/>
    <w:rsid w:val="0042238F"/>
    <w:rsid w:val="004252BB"/>
    <w:rsid w:val="0043555B"/>
    <w:rsid w:val="0043598E"/>
    <w:rsid w:val="004373B6"/>
    <w:rsid w:val="004452D1"/>
    <w:rsid w:val="00445FA5"/>
    <w:rsid w:val="00446537"/>
    <w:rsid w:val="00450789"/>
    <w:rsid w:val="00451DD1"/>
    <w:rsid w:val="00457096"/>
    <w:rsid w:val="00461EA9"/>
    <w:rsid w:val="0046753F"/>
    <w:rsid w:val="00475F85"/>
    <w:rsid w:val="00476209"/>
    <w:rsid w:val="00480D8E"/>
    <w:rsid w:val="004815D8"/>
    <w:rsid w:val="00482DEB"/>
    <w:rsid w:val="00484E2E"/>
    <w:rsid w:val="00485610"/>
    <w:rsid w:val="00487CA3"/>
    <w:rsid w:val="00490356"/>
    <w:rsid w:val="00491558"/>
    <w:rsid w:val="004958CE"/>
    <w:rsid w:val="00495F92"/>
    <w:rsid w:val="00496F96"/>
    <w:rsid w:val="004A1ED1"/>
    <w:rsid w:val="004A1FA4"/>
    <w:rsid w:val="004A4213"/>
    <w:rsid w:val="004B1EBD"/>
    <w:rsid w:val="004B2F60"/>
    <w:rsid w:val="004B4F74"/>
    <w:rsid w:val="004B5634"/>
    <w:rsid w:val="004B7CD5"/>
    <w:rsid w:val="004C1047"/>
    <w:rsid w:val="004C1EB4"/>
    <w:rsid w:val="004C56F2"/>
    <w:rsid w:val="004C5E70"/>
    <w:rsid w:val="004C6CD4"/>
    <w:rsid w:val="004C7A97"/>
    <w:rsid w:val="004C7D4A"/>
    <w:rsid w:val="004D35DF"/>
    <w:rsid w:val="004D7222"/>
    <w:rsid w:val="004D7EDA"/>
    <w:rsid w:val="004E16DA"/>
    <w:rsid w:val="004E1804"/>
    <w:rsid w:val="004E3CB2"/>
    <w:rsid w:val="004F02BF"/>
    <w:rsid w:val="004F2095"/>
    <w:rsid w:val="004F2280"/>
    <w:rsid w:val="00504CDE"/>
    <w:rsid w:val="0051299F"/>
    <w:rsid w:val="00513E0A"/>
    <w:rsid w:val="00515D74"/>
    <w:rsid w:val="00517054"/>
    <w:rsid w:val="00517400"/>
    <w:rsid w:val="0052209C"/>
    <w:rsid w:val="00522734"/>
    <w:rsid w:val="005228D5"/>
    <w:rsid w:val="0052729F"/>
    <w:rsid w:val="0053002E"/>
    <w:rsid w:val="00530D93"/>
    <w:rsid w:val="005315ED"/>
    <w:rsid w:val="0053644E"/>
    <w:rsid w:val="00537F67"/>
    <w:rsid w:val="00540828"/>
    <w:rsid w:val="00545D1B"/>
    <w:rsid w:val="0054624A"/>
    <w:rsid w:val="00551A84"/>
    <w:rsid w:val="005527FD"/>
    <w:rsid w:val="00554064"/>
    <w:rsid w:val="0055423A"/>
    <w:rsid w:val="0055577F"/>
    <w:rsid w:val="00555F96"/>
    <w:rsid w:val="00556DFA"/>
    <w:rsid w:val="00557031"/>
    <w:rsid w:val="005608FA"/>
    <w:rsid w:val="0056223A"/>
    <w:rsid w:val="00562E4C"/>
    <w:rsid w:val="00563EAF"/>
    <w:rsid w:val="00565900"/>
    <w:rsid w:val="00567311"/>
    <w:rsid w:val="00570B5E"/>
    <w:rsid w:val="0057439A"/>
    <w:rsid w:val="005770FB"/>
    <w:rsid w:val="00577F17"/>
    <w:rsid w:val="00580B3C"/>
    <w:rsid w:val="00581CE9"/>
    <w:rsid w:val="00582852"/>
    <w:rsid w:val="0058457D"/>
    <w:rsid w:val="0058616E"/>
    <w:rsid w:val="00586B3B"/>
    <w:rsid w:val="0058706C"/>
    <w:rsid w:val="005879FC"/>
    <w:rsid w:val="00590023"/>
    <w:rsid w:val="00595D51"/>
    <w:rsid w:val="00596843"/>
    <w:rsid w:val="005969AF"/>
    <w:rsid w:val="005A12EA"/>
    <w:rsid w:val="005A2973"/>
    <w:rsid w:val="005A2C9B"/>
    <w:rsid w:val="005A3C7F"/>
    <w:rsid w:val="005A7BD5"/>
    <w:rsid w:val="005B1FE6"/>
    <w:rsid w:val="005B6223"/>
    <w:rsid w:val="005C159A"/>
    <w:rsid w:val="005C4D7E"/>
    <w:rsid w:val="005C5AA7"/>
    <w:rsid w:val="005D153D"/>
    <w:rsid w:val="005D3277"/>
    <w:rsid w:val="005D340D"/>
    <w:rsid w:val="005D6F42"/>
    <w:rsid w:val="005E0A08"/>
    <w:rsid w:val="005E369F"/>
    <w:rsid w:val="005E5B0A"/>
    <w:rsid w:val="005E638B"/>
    <w:rsid w:val="005E7D09"/>
    <w:rsid w:val="005E7D9D"/>
    <w:rsid w:val="005F02E4"/>
    <w:rsid w:val="005F3691"/>
    <w:rsid w:val="005F3815"/>
    <w:rsid w:val="005F3EA0"/>
    <w:rsid w:val="005F542A"/>
    <w:rsid w:val="005F7A1C"/>
    <w:rsid w:val="0060065A"/>
    <w:rsid w:val="006029AF"/>
    <w:rsid w:val="00602A47"/>
    <w:rsid w:val="00603C58"/>
    <w:rsid w:val="00610234"/>
    <w:rsid w:val="006112AD"/>
    <w:rsid w:val="0061271F"/>
    <w:rsid w:val="00620AAE"/>
    <w:rsid w:val="00620AF2"/>
    <w:rsid w:val="00626C4B"/>
    <w:rsid w:val="006351B3"/>
    <w:rsid w:val="00637D18"/>
    <w:rsid w:val="00640997"/>
    <w:rsid w:val="00645DFC"/>
    <w:rsid w:val="00646CE1"/>
    <w:rsid w:val="00647F3E"/>
    <w:rsid w:val="00651769"/>
    <w:rsid w:val="00652DA2"/>
    <w:rsid w:val="0065360F"/>
    <w:rsid w:val="006543A5"/>
    <w:rsid w:val="00654E49"/>
    <w:rsid w:val="00654FFC"/>
    <w:rsid w:val="00657602"/>
    <w:rsid w:val="00657A46"/>
    <w:rsid w:val="00660410"/>
    <w:rsid w:val="0066420F"/>
    <w:rsid w:val="00664B6C"/>
    <w:rsid w:val="0066719E"/>
    <w:rsid w:val="00672577"/>
    <w:rsid w:val="00677DE2"/>
    <w:rsid w:val="00681C1B"/>
    <w:rsid w:val="00683850"/>
    <w:rsid w:val="00685A80"/>
    <w:rsid w:val="00686E21"/>
    <w:rsid w:val="006A0A5A"/>
    <w:rsid w:val="006A1529"/>
    <w:rsid w:val="006A3E78"/>
    <w:rsid w:val="006B36B4"/>
    <w:rsid w:val="006B4991"/>
    <w:rsid w:val="006B52C7"/>
    <w:rsid w:val="006B6B3F"/>
    <w:rsid w:val="006C4542"/>
    <w:rsid w:val="006C579E"/>
    <w:rsid w:val="006C62D2"/>
    <w:rsid w:val="006D046B"/>
    <w:rsid w:val="006D0C9D"/>
    <w:rsid w:val="006D114C"/>
    <w:rsid w:val="006D1B9B"/>
    <w:rsid w:val="006D221C"/>
    <w:rsid w:val="006D3DD0"/>
    <w:rsid w:val="006D65A4"/>
    <w:rsid w:val="006E1AFC"/>
    <w:rsid w:val="006E1DC3"/>
    <w:rsid w:val="006E6867"/>
    <w:rsid w:val="006E74F6"/>
    <w:rsid w:val="006F47BB"/>
    <w:rsid w:val="006F5409"/>
    <w:rsid w:val="006F55C1"/>
    <w:rsid w:val="00700AD7"/>
    <w:rsid w:val="007037DE"/>
    <w:rsid w:val="007046BB"/>
    <w:rsid w:val="007050B9"/>
    <w:rsid w:val="007119F9"/>
    <w:rsid w:val="0071285B"/>
    <w:rsid w:val="00713C1F"/>
    <w:rsid w:val="00714BD0"/>
    <w:rsid w:val="00715342"/>
    <w:rsid w:val="0071666D"/>
    <w:rsid w:val="00716980"/>
    <w:rsid w:val="00716E19"/>
    <w:rsid w:val="00720F71"/>
    <w:rsid w:val="007270A7"/>
    <w:rsid w:val="007275A4"/>
    <w:rsid w:val="00731968"/>
    <w:rsid w:val="00731C2D"/>
    <w:rsid w:val="0073264A"/>
    <w:rsid w:val="007334E7"/>
    <w:rsid w:val="00735C6A"/>
    <w:rsid w:val="0074786C"/>
    <w:rsid w:val="00747C19"/>
    <w:rsid w:val="007528B6"/>
    <w:rsid w:val="00753E71"/>
    <w:rsid w:val="0075694D"/>
    <w:rsid w:val="00756E1B"/>
    <w:rsid w:val="0076031B"/>
    <w:rsid w:val="00760BA9"/>
    <w:rsid w:val="00760D08"/>
    <w:rsid w:val="00762683"/>
    <w:rsid w:val="007640CD"/>
    <w:rsid w:val="00764829"/>
    <w:rsid w:val="0076542F"/>
    <w:rsid w:val="00766535"/>
    <w:rsid w:val="007666F2"/>
    <w:rsid w:val="00766AA5"/>
    <w:rsid w:val="00767723"/>
    <w:rsid w:val="007679A9"/>
    <w:rsid w:val="00767E50"/>
    <w:rsid w:val="00773B69"/>
    <w:rsid w:val="00777447"/>
    <w:rsid w:val="00784D73"/>
    <w:rsid w:val="00785DFC"/>
    <w:rsid w:val="007907BA"/>
    <w:rsid w:val="00790978"/>
    <w:rsid w:val="00796DB7"/>
    <w:rsid w:val="00797976"/>
    <w:rsid w:val="007A03D4"/>
    <w:rsid w:val="007A09E9"/>
    <w:rsid w:val="007A2A2B"/>
    <w:rsid w:val="007A2DDC"/>
    <w:rsid w:val="007A32FF"/>
    <w:rsid w:val="007B2CB4"/>
    <w:rsid w:val="007B319D"/>
    <w:rsid w:val="007B4964"/>
    <w:rsid w:val="007B60D9"/>
    <w:rsid w:val="007B71C4"/>
    <w:rsid w:val="007B7415"/>
    <w:rsid w:val="007C058F"/>
    <w:rsid w:val="007C4BBC"/>
    <w:rsid w:val="007C5A3A"/>
    <w:rsid w:val="007C5F58"/>
    <w:rsid w:val="007C6F85"/>
    <w:rsid w:val="007D0595"/>
    <w:rsid w:val="007D15BD"/>
    <w:rsid w:val="007D39B7"/>
    <w:rsid w:val="007D7388"/>
    <w:rsid w:val="007E0B1E"/>
    <w:rsid w:val="007E17BA"/>
    <w:rsid w:val="007E29C0"/>
    <w:rsid w:val="007F50AA"/>
    <w:rsid w:val="007F5370"/>
    <w:rsid w:val="007F5C73"/>
    <w:rsid w:val="008046D1"/>
    <w:rsid w:val="00804E99"/>
    <w:rsid w:val="00805A2C"/>
    <w:rsid w:val="008067B2"/>
    <w:rsid w:val="00807192"/>
    <w:rsid w:val="00807F32"/>
    <w:rsid w:val="008122E9"/>
    <w:rsid w:val="0081261E"/>
    <w:rsid w:val="00812880"/>
    <w:rsid w:val="00812D4A"/>
    <w:rsid w:val="00812F0E"/>
    <w:rsid w:val="0081323D"/>
    <w:rsid w:val="008141F8"/>
    <w:rsid w:val="00816CE0"/>
    <w:rsid w:val="00821503"/>
    <w:rsid w:val="00821EC7"/>
    <w:rsid w:val="00823537"/>
    <w:rsid w:val="00827D78"/>
    <w:rsid w:val="00833B19"/>
    <w:rsid w:val="00835B4C"/>
    <w:rsid w:val="00836061"/>
    <w:rsid w:val="0083649B"/>
    <w:rsid w:val="008369C2"/>
    <w:rsid w:val="008418DB"/>
    <w:rsid w:val="008429C1"/>
    <w:rsid w:val="008456FA"/>
    <w:rsid w:val="00845FB9"/>
    <w:rsid w:val="00850556"/>
    <w:rsid w:val="008562E9"/>
    <w:rsid w:val="00856E78"/>
    <w:rsid w:val="008600C4"/>
    <w:rsid w:val="0086166A"/>
    <w:rsid w:val="00861991"/>
    <w:rsid w:val="00865697"/>
    <w:rsid w:val="00867454"/>
    <w:rsid w:val="00870A05"/>
    <w:rsid w:val="008712E6"/>
    <w:rsid w:val="00875134"/>
    <w:rsid w:val="0087535B"/>
    <w:rsid w:val="008760EB"/>
    <w:rsid w:val="00880174"/>
    <w:rsid w:val="00880BA4"/>
    <w:rsid w:val="00883EBF"/>
    <w:rsid w:val="00886745"/>
    <w:rsid w:val="00887C72"/>
    <w:rsid w:val="008914C8"/>
    <w:rsid w:val="00891C14"/>
    <w:rsid w:val="00894E47"/>
    <w:rsid w:val="00895007"/>
    <w:rsid w:val="00896864"/>
    <w:rsid w:val="008A3D71"/>
    <w:rsid w:val="008A4EE7"/>
    <w:rsid w:val="008A6270"/>
    <w:rsid w:val="008A629C"/>
    <w:rsid w:val="008A6C36"/>
    <w:rsid w:val="008B3AAF"/>
    <w:rsid w:val="008B4273"/>
    <w:rsid w:val="008B499F"/>
    <w:rsid w:val="008B663A"/>
    <w:rsid w:val="008B6B79"/>
    <w:rsid w:val="008C24DB"/>
    <w:rsid w:val="008C2AA3"/>
    <w:rsid w:val="008C368B"/>
    <w:rsid w:val="008C56BA"/>
    <w:rsid w:val="008C7E9C"/>
    <w:rsid w:val="008D0D02"/>
    <w:rsid w:val="008D3672"/>
    <w:rsid w:val="008D7F74"/>
    <w:rsid w:val="008E0665"/>
    <w:rsid w:val="008E0FA4"/>
    <w:rsid w:val="008E19BB"/>
    <w:rsid w:val="008E71D9"/>
    <w:rsid w:val="008F085D"/>
    <w:rsid w:val="008F0C6B"/>
    <w:rsid w:val="008F197D"/>
    <w:rsid w:val="008F4441"/>
    <w:rsid w:val="008F6FA9"/>
    <w:rsid w:val="008F74FD"/>
    <w:rsid w:val="0090052A"/>
    <w:rsid w:val="00904BB9"/>
    <w:rsid w:val="00906C74"/>
    <w:rsid w:val="0091072D"/>
    <w:rsid w:val="009115A0"/>
    <w:rsid w:val="00915BA2"/>
    <w:rsid w:val="0092043F"/>
    <w:rsid w:val="0092088D"/>
    <w:rsid w:val="00920F0B"/>
    <w:rsid w:val="0092474C"/>
    <w:rsid w:val="0092552E"/>
    <w:rsid w:val="009277C1"/>
    <w:rsid w:val="00931266"/>
    <w:rsid w:val="00931883"/>
    <w:rsid w:val="00933C26"/>
    <w:rsid w:val="00941156"/>
    <w:rsid w:val="00941EA7"/>
    <w:rsid w:val="00941F13"/>
    <w:rsid w:val="0094218A"/>
    <w:rsid w:val="00942EAE"/>
    <w:rsid w:val="00943207"/>
    <w:rsid w:val="00952258"/>
    <w:rsid w:val="00953970"/>
    <w:rsid w:val="00954718"/>
    <w:rsid w:val="00954EE0"/>
    <w:rsid w:val="0096098E"/>
    <w:rsid w:val="00961C10"/>
    <w:rsid w:val="009629D0"/>
    <w:rsid w:val="00963483"/>
    <w:rsid w:val="00966B3F"/>
    <w:rsid w:val="00966F9D"/>
    <w:rsid w:val="0097222F"/>
    <w:rsid w:val="00982B1A"/>
    <w:rsid w:val="00984EE1"/>
    <w:rsid w:val="0098706D"/>
    <w:rsid w:val="0099241D"/>
    <w:rsid w:val="00992CE9"/>
    <w:rsid w:val="009941B3"/>
    <w:rsid w:val="009952CA"/>
    <w:rsid w:val="009A2DA3"/>
    <w:rsid w:val="009A4E70"/>
    <w:rsid w:val="009B2E23"/>
    <w:rsid w:val="009B435E"/>
    <w:rsid w:val="009B6F29"/>
    <w:rsid w:val="009B7CDB"/>
    <w:rsid w:val="009B7CE3"/>
    <w:rsid w:val="009C0837"/>
    <w:rsid w:val="009C14EA"/>
    <w:rsid w:val="009C1635"/>
    <w:rsid w:val="009C49D6"/>
    <w:rsid w:val="009C586C"/>
    <w:rsid w:val="009C7871"/>
    <w:rsid w:val="009D01E3"/>
    <w:rsid w:val="009D25E3"/>
    <w:rsid w:val="009D4196"/>
    <w:rsid w:val="009D600C"/>
    <w:rsid w:val="009D74DD"/>
    <w:rsid w:val="009E0EC9"/>
    <w:rsid w:val="009E690F"/>
    <w:rsid w:val="009F074B"/>
    <w:rsid w:val="009F7130"/>
    <w:rsid w:val="00A0091A"/>
    <w:rsid w:val="00A05BC6"/>
    <w:rsid w:val="00A0706B"/>
    <w:rsid w:val="00A15B21"/>
    <w:rsid w:val="00A162B9"/>
    <w:rsid w:val="00A23653"/>
    <w:rsid w:val="00A276CC"/>
    <w:rsid w:val="00A32026"/>
    <w:rsid w:val="00A33A23"/>
    <w:rsid w:val="00A34DE7"/>
    <w:rsid w:val="00A37DAF"/>
    <w:rsid w:val="00A43867"/>
    <w:rsid w:val="00A5155D"/>
    <w:rsid w:val="00A574DC"/>
    <w:rsid w:val="00A60FE5"/>
    <w:rsid w:val="00A63BE0"/>
    <w:rsid w:val="00A6537F"/>
    <w:rsid w:val="00A708C9"/>
    <w:rsid w:val="00A70E9F"/>
    <w:rsid w:val="00A72E3F"/>
    <w:rsid w:val="00A755D1"/>
    <w:rsid w:val="00A81E5C"/>
    <w:rsid w:val="00A91E61"/>
    <w:rsid w:val="00A94CC4"/>
    <w:rsid w:val="00AA0D0D"/>
    <w:rsid w:val="00AA1AE8"/>
    <w:rsid w:val="00AB0928"/>
    <w:rsid w:val="00AB108B"/>
    <w:rsid w:val="00AB1D6F"/>
    <w:rsid w:val="00AB53E1"/>
    <w:rsid w:val="00AB54C9"/>
    <w:rsid w:val="00AB74AC"/>
    <w:rsid w:val="00AB7745"/>
    <w:rsid w:val="00AC20DD"/>
    <w:rsid w:val="00AC3AD2"/>
    <w:rsid w:val="00AC499A"/>
    <w:rsid w:val="00AC6481"/>
    <w:rsid w:val="00AD2A89"/>
    <w:rsid w:val="00AD2E59"/>
    <w:rsid w:val="00AD37A6"/>
    <w:rsid w:val="00AD4D3E"/>
    <w:rsid w:val="00AD6D6E"/>
    <w:rsid w:val="00AD7991"/>
    <w:rsid w:val="00AE013E"/>
    <w:rsid w:val="00AE188E"/>
    <w:rsid w:val="00AE198A"/>
    <w:rsid w:val="00AE2991"/>
    <w:rsid w:val="00AE506E"/>
    <w:rsid w:val="00AE543B"/>
    <w:rsid w:val="00AE5D55"/>
    <w:rsid w:val="00AE648B"/>
    <w:rsid w:val="00AE70D8"/>
    <w:rsid w:val="00AF056B"/>
    <w:rsid w:val="00AF05C5"/>
    <w:rsid w:val="00AF3B2B"/>
    <w:rsid w:val="00AF4E4B"/>
    <w:rsid w:val="00AF7464"/>
    <w:rsid w:val="00AF76B0"/>
    <w:rsid w:val="00B00918"/>
    <w:rsid w:val="00B03FF4"/>
    <w:rsid w:val="00B063C6"/>
    <w:rsid w:val="00B13134"/>
    <w:rsid w:val="00B14E81"/>
    <w:rsid w:val="00B159F2"/>
    <w:rsid w:val="00B16FEE"/>
    <w:rsid w:val="00B21696"/>
    <w:rsid w:val="00B24380"/>
    <w:rsid w:val="00B24D78"/>
    <w:rsid w:val="00B32FE9"/>
    <w:rsid w:val="00B33312"/>
    <w:rsid w:val="00B333BC"/>
    <w:rsid w:val="00B35E63"/>
    <w:rsid w:val="00B35F83"/>
    <w:rsid w:val="00B36511"/>
    <w:rsid w:val="00B47EFD"/>
    <w:rsid w:val="00B511EC"/>
    <w:rsid w:val="00B51398"/>
    <w:rsid w:val="00B56D7A"/>
    <w:rsid w:val="00B62DE5"/>
    <w:rsid w:val="00B638FF"/>
    <w:rsid w:val="00B65050"/>
    <w:rsid w:val="00B70E21"/>
    <w:rsid w:val="00B73216"/>
    <w:rsid w:val="00B73DF6"/>
    <w:rsid w:val="00B86E1C"/>
    <w:rsid w:val="00B86ED7"/>
    <w:rsid w:val="00B92A24"/>
    <w:rsid w:val="00BA24B7"/>
    <w:rsid w:val="00BA2FAB"/>
    <w:rsid w:val="00BA39CC"/>
    <w:rsid w:val="00BA5D00"/>
    <w:rsid w:val="00BA66AE"/>
    <w:rsid w:val="00BA6FBE"/>
    <w:rsid w:val="00BB0AD5"/>
    <w:rsid w:val="00BB130F"/>
    <w:rsid w:val="00BB35E1"/>
    <w:rsid w:val="00BB3FD6"/>
    <w:rsid w:val="00BB5579"/>
    <w:rsid w:val="00BB65F3"/>
    <w:rsid w:val="00BC4630"/>
    <w:rsid w:val="00BC46F9"/>
    <w:rsid w:val="00BC4EB0"/>
    <w:rsid w:val="00BC67DB"/>
    <w:rsid w:val="00BC7596"/>
    <w:rsid w:val="00BC7FEA"/>
    <w:rsid w:val="00BD542D"/>
    <w:rsid w:val="00BD5E55"/>
    <w:rsid w:val="00BD69A2"/>
    <w:rsid w:val="00BE0C4C"/>
    <w:rsid w:val="00BE0CB2"/>
    <w:rsid w:val="00BE44E2"/>
    <w:rsid w:val="00BF1EF5"/>
    <w:rsid w:val="00BF27A0"/>
    <w:rsid w:val="00C013BF"/>
    <w:rsid w:val="00C02E91"/>
    <w:rsid w:val="00C0371F"/>
    <w:rsid w:val="00C0760D"/>
    <w:rsid w:val="00C112C6"/>
    <w:rsid w:val="00C1268F"/>
    <w:rsid w:val="00C132E7"/>
    <w:rsid w:val="00C1763E"/>
    <w:rsid w:val="00C224B3"/>
    <w:rsid w:val="00C22EE4"/>
    <w:rsid w:val="00C252BE"/>
    <w:rsid w:val="00C25DAD"/>
    <w:rsid w:val="00C275DC"/>
    <w:rsid w:val="00C3044B"/>
    <w:rsid w:val="00C35AA2"/>
    <w:rsid w:val="00C40918"/>
    <w:rsid w:val="00C40E56"/>
    <w:rsid w:val="00C45681"/>
    <w:rsid w:val="00C4654D"/>
    <w:rsid w:val="00C473E5"/>
    <w:rsid w:val="00C53E54"/>
    <w:rsid w:val="00C545CB"/>
    <w:rsid w:val="00C5757E"/>
    <w:rsid w:val="00C62C7C"/>
    <w:rsid w:val="00C6373D"/>
    <w:rsid w:val="00C7156D"/>
    <w:rsid w:val="00C71ABD"/>
    <w:rsid w:val="00C736B3"/>
    <w:rsid w:val="00C73A13"/>
    <w:rsid w:val="00C76351"/>
    <w:rsid w:val="00C767BB"/>
    <w:rsid w:val="00C772B8"/>
    <w:rsid w:val="00C8111E"/>
    <w:rsid w:val="00C81644"/>
    <w:rsid w:val="00C81F21"/>
    <w:rsid w:val="00C82014"/>
    <w:rsid w:val="00C8259E"/>
    <w:rsid w:val="00C844D3"/>
    <w:rsid w:val="00C84E19"/>
    <w:rsid w:val="00C854D6"/>
    <w:rsid w:val="00C854F6"/>
    <w:rsid w:val="00C87BE0"/>
    <w:rsid w:val="00C916E3"/>
    <w:rsid w:val="00C920C1"/>
    <w:rsid w:val="00C9306F"/>
    <w:rsid w:val="00C94942"/>
    <w:rsid w:val="00C96352"/>
    <w:rsid w:val="00C96E55"/>
    <w:rsid w:val="00C97428"/>
    <w:rsid w:val="00CA2564"/>
    <w:rsid w:val="00CA44A6"/>
    <w:rsid w:val="00CA45E9"/>
    <w:rsid w:val="00CA52CE"/>
    <w:rsid w:val="00CA78A6"/>
    <w:rsid w:val="00CA7C8A"/>
    <w:rsid w:val="00CB4B60"/>
    <w:rsid w:val="00CC1167"/>
    <w:rsid w:val="00CC4DDC"/>
    <w:rsid w:val="00CC5B90"/>
    <w:rsid w:val="00CC609E"/>
    <w:rsid w:val="00CD1F92"/>
    <w:rsid w:val="00CD3026"/>
    <w:rsid w:val="00CD330E"/>
    <w:rsid w:val="00CD3469"/>
    <w:rsid w:val="00CD3C5A"/>
    <w:rsid w:val="00CD4153"/>
    <w:rsid w:val="00CD5F57"/>
    <w:rsid w:val="00CD6D32"/>
    <w:rsid w:val="00CD7C9E"/>
    <w:rsid w:val="00CE22E2"/>
    <w:rsid w:val="00CE3497"/>
    <w:rsid w:val="00CF0C9A"/>
    <w:rsid w:val="00CF7E2A"/>
    <w:rsid w:val="00D00706"/>
    <w:rsid w:val="00D01D81"/>
    <w:rsid w:val="00D01FE8"/>
    <w:rsid w:val="00D02128"/>
    <w:rsid w:val="00D0575C"/>
    <w:rsid w:val="00D06109"/>
    <w:rsid w:val="00D102A9"/>
    <w:rsid w:val="00D16B9C"/>
    <w:rsid w:val="00D175E8"/>
    <w:rsid w:val="00D20924"/>
    <w:rsid w:val="00D21382"/>
    <w:rsid w:val="00D2379E"/>
    <w:rsid w:val="00D23EB7"/>
    <w:rsid w:val="00D315BE"/>
    <w:rsid w:val="00D32212"/>
    <w:rsid w:val="00D32EC7"/>
    <w:rsid w:val="00D33865"/>
    <w:rsid w:val="00D34B06"/>
    <w:rsid w:val="00D353BC"/>
    <w:rsid w:val="00D358EB"/>
    <w:rsid w:val="00D36DEF"/>
    <w:rsid w:val="00D41E05"/>
    <w:rsid w:val="00D45BAD"/>
    <w:rsid w:val="00D4794D"/>
    <w:rsid w:val="00D514E9"/>
    <w:rsid w:val="00D519CD"/>
    <w:rsid w:val="00D54921"/>
    <w:rsid w:val="00D56A07"/>
    <w:rsid w:val="00D62251"/>
    <w:rsid w:val="00D63AEC"/>
    <w:rsid w:val="00D651BB"/>
    <w:rsid w:val="00D6613C"/>
    <w:rsid w:val="00D6769E"/>
    <w:rsid w:val="00D70915"/>
    <w:rsid w:val="00D70D43"/>
    <w:rsid w:val="00D75159"/>
    <w:rsid w:val="00D8514C"/>
    <w:rsid w:val="00D85900"/>
    <w:rsid w:val="00D90345"/>
    <w:rsid w:val="00D91417"/>
    <w:rsid w:val="00D91D24"/>
    <w:rsid w:val="00D9738C"/>
    <w:rsid w:val="00DA5586"/>
    <w:rsid w:val="00DA6542"/>
    <w:rsid w:val="00DA6A22"/>
    <w:rsid w:val="00DA71FF"/>
    <w:rsid w:val="00DA7D02"/>
    <w:rsid w:val="00DA7D55"/>
    <w:rsid w:val="00DB479D"/>
    <w:rsid w:val="00DB6B98"/>
    <w:rsid w:val="00DB7CB5"/>
    <w:rsid w:val="00DC18CF"/>
    <w:rsid w:val="00DD02F7"/>
    <w:rsid w:val="00DD213D"/>
    <w:rsid w:val="00DD350D"/>
    <w:rsid w:val="00DE0292"/>
    <w:rsid w:val="00DE4982"/>
    <w:rsid w:val="00DE6BB7"/>
    <w:rsid w:val="00DF0BEB"/>
    <w:rsid w:val="00DF24CA"/>
    <w:rsid w:val="00DF4240"/>
    <w:rsid w:val="00DF4E70"/>
    <w:rsid w:val="00DF5682"/>
    <w:rsid w:val="00E05D7A"/>
    <w:rsid w:val="00E06DCB"/>
    <w:rsid w:val="00E074C3"/>
    <w:rsid w:val="00E11B96"/>
    <w:rsid w:val="00E12F2C"/>
    <w:rsid w:val="00E20A63"/>
    <w:rsid w:val="00E2144A"/>
    <w:rsid w:val="00E257BE"/>
    <w:rsid w:val="00E25C7C"/>
    <w:rsid w:val="00E30D4E"/>
    <w:rsid w:val="00E3699D"/>
    <w:rsid w:val="00E50283"/>
    <w:rsid w:val="00E51C1F"/>
    <w:rsid w:val="00E561FC"/>
    <w:rsid w:val="00E56B70"/>
    <w:rsid w:val="00E6420C"/>
    <w:rsid w:val="00E675EC"/>
    <w:rsid w:val="00E714D6"/>
    <w:rsid w:val="00E732F3"/>
    <w:rsid w:val="00E73AEF"/>
    <w:rsid w:val="00E81566"/>
    <w:rsid w:val="00E822A9"/>
    <w:rsid w:val="00E82317"/>
    <w:rsid w:val="00E836B0"/>
    <w:rsid w:val="00E8435D"/>
    <w:rsid w:val="00E85984"/>
    <w:rsid w:val="00E85A2E"/>
    <w:rsid w:val="00E90AE0"/>
    <w:rsid w:val="00E90DBD"/>
    <w:rsid w:val="00E912D6"/>
    <w:rsid w:val="00E91A53"/>
    <w:rsid w:val="00E92AAC"/>
    <w:rsid w:val="00E92CC4"/>
    <w:rsid w:val="00E934C3"/>
    <w:rsid w:val="00EA16E3"/>
    <w:rsid w:val="00EA2B14"/>
    <w:rsid w:val="00EA6488"/>
    <w:rsid w:val="00EB4DB7"/>
    <w:rsid w:val="00EB582D"/>
    <w:rsid w:val="00EB63FE"/>
    <w:rsid w:val="00EB75D4"/>
    <w:rsid w:val="00EC0416"/>
    <w:rsid w:val="00EC0937"/>
    <w:rsid w:val="00EC2C4B"/>
    <w:rsid w:val="00ED33EA"/>
    <w:rsid w:val="00ED44CE"/>
    <w:rsid w:val="00ED4B95"/>
    <w:rsid w:val="00ED4FBF"/>
    <w:rsid w:val="00ED5756"/>
    <w:rsid w:val="00ED7196"/>
    <w:rsid w:val="00ED7E99"/>
    <w:rsid w:val="00EE078F"/>
    <w:rsid w:val="00EE2301"/>
    <w:rsid w:val="00EE4190"/>
    <w:rsid w:val="00EE51BA"/>
    <w:rsid w:val="00EE74DB"/>
    <w:rsid w:val="00EF3854"/>
    <w:rsid w:val="00EF4E04"/>
    <w:rsid w:val="00EF5AF1"/>
    <w:rsid w:val="00EF72D2"/>
    <w:rsid w:val="00EF7493"/>
    <w:rsid w:val="00EF78BA"/>
    <w:rsid w:val="00F008CC"/>
    <w:rsid w:val="00F00A13"/>
    <w:rsid w:val="00F01CCF"/>
    <w:rsid w:val="00F030AD"/>
    <w:rsid w:val="00F0437B"/>
    <w:rsid w:val="00F04F86"/>
    <w:rsid w:val="00F13281"/>
    <w:rsid w:val="00F16C06"/>
    <w:rsid w:val="00F23071"/>
    <w:rsid w:val="00F23665"/>
    <w:rsid w:val="00F253CD"/>
    <w:rsid w:val="00F26747"/>
    <w:rsid w:val="00F27FC1"/>
    <w:rsid w:val="00F31584"/>
    <w:rsid w:val="00F31DEA"/>
    <w:rsid w:val="00F349DF"/>
    <w:rsid w:val="00F35371"/>
    <w:rsid w:val="00F37429"/>
    <w:rsid w:val="00F448AB"/>
    <w:rsid w:val="00F51B9A"/>
    <w:rsid w:val="00F5355B"/>
    <w:rsid w:val="00F5435B"/>
    <w:rsid w:val="00F627AD"/>
    <w:rsid w:val="00F664AA"/>
    <w:rsid w:val="00F6692F"/>
    <w:rsid w:val="00F73C7F"/>
    <w:rsid w:val="00F73F0C"/>
    <w:rsid w:val="00F74782"/>
    <w:rsid w:val="00F76CB9"/>
    <w:rsid w:val="00F77531"/>
    <w:rsid w:val="00F8197A"/>
    <w:rsid w:val="00F821CB"/>
    <w:rsid w:val="00F822B7"/>
    <w:rsid w:val="00F85588"/>
    <w:rsid w:val="00F85CB5"/>
    <w:rsid w:val="00F860AD"/>
    <w:rsid w:val="00F86AF7"/>
    <w:rsid w:val="00F91895"/>
    <w:rsid w:val="00F92AAD"/>
    <w:rsid w:val="00F92AC1"/>
    <w:rsid w:val="00F931A8"/>
    <w:rsid w:val="00F941DE"/>
    <w:rsid w:val="00F954C4"/>
    <w:rsid w:val="00F9626F"/>
    <w:rsid w:val="00F963F4"/>
    <w:rsid w:val="00FA6FA3"/>
    <w:rsid w:val="00FB1404"/>
    <w:rsid w:val="00FB1429"/>
    <w:rsid w:val="00FB3368"/>
    <w:rsid w:val="00FB3371"/>
    <w:rsid w:val="00FB4C8B"/>
    <w:rsid w:val="00FB6587"/>
    <w:rsid w:val="00FC0C61"/>
    <w:rsid w:val="00FC224B"/>
    <w:rsid w:val="00FC3CDB"/>
    <w:rsid w:val="00FC66D1"/>
    <w:rsid w:val="00FC7914"/>
    <w:rsid w:val="00FD04F6"/>
    <w:rsid w:val="00FD128B"/>
    <w:rsid w:val="00FD12AA"/>
    <w:rsid w:val="00FD1AD0"/>
    <w:rsid w:val="00FD2266"/>
    <w:rsid w:val="00FD2608"/>
    <w:rsid w:val="00FD4126"/>
    <w:rsid w:val="00FD5239"/>
    <w:rsid w:val="00FE145D"/>
    <w:rsid w:val="00FE2504"/>
    <w:rsid w:val="00FE71F2"/>
    <w:rsid w:val="00FF1BB9"/>
    <w:rsid w:val="00FF3866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F06F3"/>
  <w15:docId w15:val="{2E91A6E8-738D-4E0E-95D6-77B4E43D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8F"/>
    <w:rPr>
      <w:rFonts w:ascii="Calibri" w:hAnsi="Calibri"/>
      <w:sz w:val="22"/>
      <w:szCs w:val="22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semiHidden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widowControl w:val="0"/>
      <w:suppressAutoHyphens/>
      <w:spacing w:before="240" w:after="283"/>
      <w:ind w:left="86" w:right="86"/>
    </w:pPr>
    <w:rPr>
      <w:rFonts w:ascii="Albany" w:eastAsia="HG Mincho Light J" w:hAnsi="Albany" w:cs="Arial Unicode MS"/>
      <w:sz w:val="28"/>
      <w:szCs w:val="28"/>
      <w:lang w:bidi="he-IL"/>
    </w:rPr>
  </w:style>
  <w:style w:type="paragraph" w:styleId="BodyText">
    <w:name w:val="Body Text"/>
    <w:basedOn w:val="Normal"/>
    <w:link w:val="BodyTextChar"/>
    <w:semiHidden/>
    <w:pPr>
      <w:widowControl w:val="0"/>
      <w:suppressAutoHyphens/>
    </w:pPr>
    <w:rPr>
      <w:rFonts w:ascii="Times New Roman" w:hAnsi="Times New Roman"/>
      <w:sz w:val="24"/>
      <w:szCs w:val="24"/>
      <w:lang w:bidi="he-IL"/>
    </w:r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widowControl w:val="0"/>
      <w:suppressLineNumbers/>
      <w:suppressAutoHyphens/>
      <w:spacing w:before="120" w:after="120"/>
      <w:ind w:left="86" w:right="86"/>
    </w:pPr>
    <w:rPr>
      <w:rFonts w:ascii="Times New Roman" w:hAnsi="Times New Roman"/>
      <w:i/>
      <w:iCs/>
      <w:sz w:val="24"/>
      <w:szCs w:val="24"/>
      <w:lang w:bidi="he-IL"/>
    </w:rPr>
  </w:style>
  <w:style w:type="paragraph" w:customStyle="1" w:styleId="Index">
    <w:name w:val="Index"/>
    <w:basedOn w:val="Normal"/>
    <w:pPr>
      <w:widowControl w:val="0"/>
      <w:suppressLineNumbers/>
      <w:suppressAutoHyphens/>
      <w:spacing w:before="86" w:after="86"/>
      <w:ind w:left="86" w:right="86"/>
    </w:pPr>
    <w:rPr>
      <w:rFonts w:ascii="Times New Roman" w:hAnsi="Times New Roman"/>
      <w:sz w:val="24"/>
      <w:szCs w:val="24"/>
      <w:lang w:bidi="he-IL"/>
    </w:rPr>
  </w:style>
  <w:style w:type="paragraph" w:customStyle="1" w:styleId="HorizontalLine">
    <w:name w:val="Horizontal Line"/>
    <w:basedOn w:val="Normal"/>
    <w:next w:val="BodyText"/>
    <w:pPr>
      <w:widowControl w:val="0"/>
      <w:pBdr>
        <w:bottom w:val="double" w:sz="1" w:space="0" w:color="808080"/>
      </w:pBdr>
      <w:suppressAutoHyphens/>
      <w:spacing w:after="283"/>
      <w:ind w:left="86" w:right="86"/>
    </w:pPr>
    <w:rPr>
      <w:rFonts w:ascii="Times New Roman" w:hAnsi="Times New Roman"/>
      <w:sz w:val="12"/>
      <w:szCs w:val="24"/>
      <w:lang w:bidi="he-IL"/>
    </w:rPr>
  </w:style>
  <w:style w:type="paragraph" w:styleId="EnvelopeReturn">
    <w:name w:val="envelope return"/>
    <w:basedOn w:val="Normal"/>
    <w:semiHidden/>
    <w:pPr>
      <w:widowControl w:val="0"/>
      <w:suppressAutoHyphens/>
      <w:ind w:left="86" w:right="86"/>
    </w:pPr>
    <w:rPr>
      <w:rFonts w:ascii="Times New Roman" w:hAnsi="Times New Roman"/>
      <w:i/>
      <w:sz w:val="24"/>
      <w:szCs w:val="24"/>
      <w:lang w:bidi="he-IL"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semiHidden/>
    <w:pPr>
      <w:widowControl w:val="0"/>
      <w:suppressLineNumbers/>
      <w:tabs>
        <w:tab w:val="center" w:pos="4904"/>
        <w:tab w:val="right" w:pos="9723"/>
      </w:tabs>
      <w:suppressAutoHyphens/>
      <w:spacing w:before="86" w:after="86"/>
      <w:ind w:left="86" w:right="86"/>
    </w:pPr>
    <w:rPr>
      <w:rFonts w:ascii="Times New Roman" w:hAnsi="Times New Roman"/>
      <w:sz w:val="24"/>
      <w:szCs w:val="24"/>
      <w:lang w:bidi="he-IL"/>
    </w:rPr>
  </w:style>
  <w:style w:type="paragraph" w:styleId="Header">
    <w:name w:val="header"/>
    <w:basedOn w:val="Normal"/>
    <w:semiHidden/>
    <w:pPr>
      <w:widowControl w:val="0"/>
      <w:suppressLineNumbers/>
      <w:tabs>
        <w:tab w:val="center" w:pos="4904"/>
        <w:tab w:val="right" w:pos="9723"/>
      </w:tabs>
      <w:suppressAutoHyphens/>
      <w:spacing w:before="86" w:after="86"/>
      <w:ind w:left="86" w:right="86"/>
    </w:pPr>
    <w:rPr>
      <w:rFonts w:ascii="Times New Roman" w:hAnsi="Times New Roman"/>
      <w:sz w:val="24"/>
      <w:szCs w:val="24"/>
      <w:lang w:bidi="he-IL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DA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F04F86"/>
    <w:rPr>
      <w:sz w:val="24"/>
      <w:szCs w:val="24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8D367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16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E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E9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51DE9"/>
    <w:rPr>
      <w:rFonts w:ascii="Times New Roman" w:eastAsia="Calibri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74A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74AC"/>
    <w:rPr>
      <w:rFonts w:ascii="Consolas" w:hAnsi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81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vanwagoner\AppData\Roaming\Microsoft\Templates\In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agenda</Template>
  <TotalTime>1919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Jill Heintz</cp:lastModifiedBy>
  <cp:revision>361</cp:revision>
  <cp:lastPrinted>2024-04-01T18:25:00Z</cp:lastPrinted>
  <dcterms:created xsi:type="dcterms:W3CDTF">2021-10-04T16:04:00Z</dcterms:created>
  <dcterms:modified xsi:type="dcterms:W3CDTF">2025-07-22T17:53:00Z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TC103804581033</vt:lpwstr>
  </property>
</Properties>
</file>